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26CB" w14:textId="77777777" w:rsidR="000A5634" w:rsidRDefault="004E7DEA">
      <w:r>
        <w:rPr>
          <w:rFonts w:ascii="微軟正黑體" w:eastAsia="微軟正黑體" w:hAnsi="微軟正黑體" w:cs="微軟正黑體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7E7F20" wp14:editId="79DFDFD7">
                <wp:simplePos x="0" y="0"/>
                <wp:positionH relativeFrom="column">
                  <wp:posOffset>-883923</wp:posOffset>
                </wp:positionH>
                <wp:positionV relativeFrom="paragraph">
                  <wp:posOffset>-358143</wp:posOffset>
                </wp:positionV>
                <wp:extent cx="636907" cy="332741"/>
                <wp:effectExtent l="0" t="0" r="10793" b="10159"/>
                <wp:wrapNone/>
                <wp:docPr id="1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F3BE4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E7F20" id="_x0000_t202" coordsize="21600,21600" o:spt="202" path="m,l,21600r21600,l21600,xe">
                <v:stroke joinstyle="miter"/>
                <v:path gradientshapeok="t" o:connecttype="rect"/>
              </v:shapetype>
              <v:shape id="框架4" o:spid="_x0000_s1026" type="#_x0000_t202" style="position:absolute;margin-left:-69.6pt;margin-top:-28.2pt;width:50.15pt;height:26.2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" filled="f" strokeweight=".26111mm">
                <v:textbox>
                  <w:txbxContent>
                    <w:p w14:paraId="586F3BE4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　</w:t>
      </w:r>
      <w:r>
        <w:rPr>
          <w:rFonts w:ascii="標楷體" w:eastAsia="標楷體" w:hAnsi="標楷體"/>
          <w:sz w:val="28"/>
          <w:u w:val="single"/>
        </w:rPr>
        <w:t xml:space="preserve">　　　　</w:t>
      </w:r>
      <w:r>
        <w:rPr>
          <w:rFonts w:ascii="標楷體" w:eastAsia="標楷體" w:hAnsi="標楷體"/>
          <w:sz w:val="28"/>
        </w:rPr>
        <w:t>縣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</w:rPr>
        <w:t>國民中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小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學</w:t>
      </w:r>
    </w:p>
    <w:p w14:paraId="33E00F3E" w14:textId="77777777" w:rsidR="000A5634" w:rsidRDefault="004E7DEA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「增置圖書館閱讀推動教師」提案申請表</w:t>
      </w:r>
    </w:p>
    <w:p w14:paraId="35B57AAA" w14:textId="77777777" w:rsidR="000A5634" w:rsidRDefault="004E7DEA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【二學年度計畫】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2413"/>
        <w:gridCol w:w="851"/>
        <w:gridCol w:w="4262"/>
      </w:tblGrid>
      <w:tr w:rsidR="000A5634" w14:paraId="5632A1C5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ADF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壹、申請教師基本資料</w:t>
            </w:r>
          </w:p>
        </w:tc>
      </w:tr>
      <w:tr w:rsidR="000A5634" w14:paraId="52DCDB35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DAC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</w:t>
            </w:r>
          </w:p>
          <w:p w14:paraId="70F9164C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48F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E54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755C" w14:textId="77777777" w:rsidR="000A5634" w:rsidRDefault="004E7DEA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</w:p>
          <w:p w14:paraId="4A950B3C" w14:textId="77777777" w:rsidR="000A5634" w:rsidRDefault="004E7DEA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公務電話：</w:t>
            </w:r>
          </w:p>
        </w:tc>
      </w:tr>
      <w:tr w:rsidR="000A5634" w14:paraId="28C7F8D3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54F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申請教師曾擔任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圖書館閱讀推動教師之學年度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A53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99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1B4E14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2334300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242322FC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7301D7F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首度申請</w:t>
            </w:r>
          </w:p>
        </w:tc>
      </w:tr>
      <w:tr w:rsidR="000A5634" w14:paraId="59EBC772" w14:textId="77777777">
        <w:tblPrEx>
          <w:tblCellMar>
            <w:top w:w="0" w:type="dxa"/>
            <w:bottom w:w="0" w:type="dxa"/>
          </w:tblCellMar>
        </w:tblPrEx>
        <w:trPr>
          <w:trHeight w:val="27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907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申請教師是否通過教育部國教署辦理之閱讀推動教師初、進階研習培訓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037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通過初階研習培訓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</w:rPr>
              <w:t>＿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  <w:p w14:paraId="4A5E05CE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</w:t>
            </w:r>
            <w:r>
              <w:rPr>
                <w:rFonts w:ascii="標楷體" w:eastAsia="標楷體" w:hAnsi="標楷體" w:cs="標楷體"/>
              </w:rPr>
              <w:t>請填寫參加最近一次參與之年度及證書字號</w:t>
            </w:r>
            <w:r>
              <w:rPr>
                <w:rFonts w:ascii="標楷體" w:eastAsia="標楷體" w:hAnsi="標楷體" w:cs="標楷體"/>
              </w:rPr>
              <w:t>:</w:t>
            </w:r>
          </w:p>
          <w:p w14:paraId="14117E10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___</w:t>
            </w:r>
            <w:r>
              <w:rPr>
                <w:rFonts w:ascii="標楷體" w:eastAsia="標楷體" w:hAnsi="標楷體" w:cs="標楷體"/>
              </w:rPr>
              <w:t>日國教署</w:t>
            </w:r>
            <w:proofErr w:type="gramStart"/>
            <w:r>
              <w:rPr>
                <w:rFonts w:ascii="標楷體" w:eastAsia="標楷體" w:hAnsi="標楷體" w:cs="標楷體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</w:rPr>
              <w:t>字第</w:t>
            </w:r>
            <w:r>
              <w:rPr>
                <w:rFonts w:ascii="標楷體" w:eastAsia="標楷體" w:hAnsi="標楷體" w:cs="標楷體"/>
              </w:rPr>
              <w:t>____________</w:t>
            </w:r>
            <w:r>
              <w:rPr>
                <w:rFonts w:ascii="標楷體" w:eastAsia="標楷體" w:hAnsi="標楷體" w:cs="標楷體"/>
              </w:rPr>
              <w:t>號</w:t>
            </w:r>
          </w:p>
          <w:p w14:paraId="7E1DF79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通過進階研習培訓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  <w:p w14:paraId="5EAF41A7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請填寫參加最近一次參與之年度及證書字號</w:t>
            </w:r>
            <w:r>
              <w:rPr>
                <w:rFonts w:ascii="標楷體" w:eastAsia="標楷體" w:hAnsi="標楷體" w:cs="標楷體"/>
                <w:szCs w:val="28"/>
              </w:rPr>
              <w:t>:</w:t>
            </w:r>
          </w:p>
          <w:p w14:paraId="047684B4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Cs w:val="28"/>
              </w:rPr>
              <w:t>___</w:t>
            </w:r>
            <w:r>
              <w:rPr>
                <w:rFonts w:ascii="標楷體" w:eastAsia="標楷體" w:hAnsi="標楷體" w:cs="標楷體"/>
                <w:szCs w:val="28"/>
              </w:rPr>
              <w:t>日國教署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字第</w:t>
            </w:r>
            <w:r>
              <w:rPr>
                <w:rFonts w:ascii="標楷體" w:eastAsia="標楷體" w:hAnsi="標楷體" w:cs="標楷體"/>
                <w:szCs w:val="28"/>
              </w:rPr>
              <w:t>____________</w:t>
            </w:r>
            <w:r>
              <w:rPr>
                <w:rFonts w:ascii="標楷體" w:eastAsia="標楷體" w:hAnsi="標楷體" w:cs="標楷體"/>
                <w:szCs w:val="28"/>
              </w:rPr>
              <w:t>號</w:t>
            </w:r>
          </w:p>
          <w:p w14:paraId="51CDA97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尚未參加，說明：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＿＿＿＿＿＿＿＿＿＿＿＿＿＿＿＿＿</w:t>
            </w:r>
            <w:proofErr w:type="gramEnd"/>
          </w:p>
        </w:tc>
      </w:tr>
      <w:tr w:rsidR="000A5634" w14:paraId="01446FC4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529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申請教師之個人閱讀相關研習經歷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臚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列近三學年度參加研習之日期、時數、名稱</w:t>
            </w:r>
          </w:p>
          <w:p w14:paraId="0F20D74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79EEB55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55B0F8C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</w:p>
        </w:tc>
      </w:tr>
      <w:tr w:rsidR="000A5634" w14:paraId="186553E7" w14:textId="77777777">
        <w:tblPrEx>
          <w:tblCellMar>
            <w:top w:w="0" w:type="dxa"/>
            <w:bottom w:w="0" w:type="dxa"/>
          </w:tblCellMar>
        </w:tblPrEx>
        <w:trPr>
          <w:trHeight w:val="1900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6FA5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圖書館閱讀推動教師校內職務</w:t>
            </w:r>
          </w:p>
          <w:p w14:paraId="0F47E4B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Cs w:val="28"/>
              </w:rPr>
              <w:t>※</w:t>
            </w:r>
            <w:r>
              <w:rPr>
                <w:rFonts w:ascii="標楷體" w:eastAsia="標楷體" w:hAnsi="標楷體" w:cs="標楷體"/>
                <w:color w:val="FF0000"/>
                <w:szCs w:val="28"/>
              </w:rPr>
              <w:t>僅偏遠地區學校可選代理教師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E76A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正式教師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9F2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7175811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43E690B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7F4BC22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0A5634" w14:paraId="6C0F0F27" w14:textId="77777777">
        <w:tblPrEx>
          <w:tblCellMar>
            <w:top w:w="0" w:type="dxa"/>
            <w:bottom w:w="0" w:type="dxa"/>
          </w:tblCellMar>
        </w:tblPrEx>
        <w:trPr>
          <w:trHeight w:val="1826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7BB2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06AC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代理教師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D85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482B5D7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42AEB8B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43F012D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0A5634" w14:paraId="0FCAA0D2" w14:textId="77777777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3798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減課後每週授課情形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6F6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每週節數：</w:t>
            </w:r>
          </w:p>
          <w:p w14:paraId="4FA88A3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所授課名稱：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應與閱讀教育相關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</w:tbl>
    <w:p w14:paraId="6B88470B" w14:textId="77777777" w:rsidR="000A5634" w:rsidRDefault="000A5634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10"/>
        <w:gridCol w:w="89"/>
        <w:gridCol w:w="922"/>
        <w:gridCol w:w="709"/>
        <w:gridCol w:w="1408"/>
        <w:gridCol w:w="9"/>
        <w:gridCol w:w="218"/>
        <w:gridCol w:w="62"/>
        <w:gridCol w:w="1569"/>
        <w:gridCol w:w="136"/>
        <w:gridCol w:w="1495"/>
        <w:gridCol w:w="1633"/>
      </w:tblGrid>
      <w:tr w:rsidR="000A5634" w14:paraId="1BAFAEBB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580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貳、學校背景資料</w:t>
            </w:r>
          </w:p>
        </w:tc>
      </w:tr>
      <w:tr w:rsidR="000A5634" w14:paraId="510A954F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F986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校長姓名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6F5B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28D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教務主任姓名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3C07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044D7E4" w14:textId="77777777">
        <w:tblPrEx>
          <w:tblCellMar>
            <w:top w:w="0" w:type="dxa"/>
            <w:bottom w:w="0" w:type="dxa"/>
          </w:tblCellMar>
        </w:tblPrEx>
        <w:trPr>
          <w:trHeight w:val="1066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DD74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學校電話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783E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B8D7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學校類型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F38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一般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含非山非市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4E1AA0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偏遠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極偏</w:t>
            </w:r>
          </w:p>
        </w:tc>
      </w:tr>
      <w:tr w:rsidR="000A5634" w14:paraId="569CDAE8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F747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5A8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C488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5BB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7575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教師人數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D72E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DC0FA14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E6D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學校曾獲得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圖書館閱讀推動教師之學年度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FFC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99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8CD2D1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524771A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□109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19DF99D1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□113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學年度</w:t>
            </w:r>
          </w:p>
          <w:p w14:paraId="321C965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首度申請</w:t>
            </w:r>
          </w:p>
        </w:tc>
      </w:tr>
      <w:tr w:rsidR="000A5634" w14:paraId="233443F7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7CA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學校閱讀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獲獎事績</w:t>
            </w:r>
            <w:proofErr w:type="gramEnd"/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CCAA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教育部閱讀磐石學校：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</w:p>
          <w:p w14:paraId="4E405FD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教育部閱讀推手：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老師</w:t>
            </w:r>
          </w:p>
          <w:p w14:paraId="16AA6D6A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</w:t>
            </w:r>
          </w:p>
        </w:tc>
      </w:tr>
      <w:tr w:rsidR="000A5634" w14:paraId="1C049882" w14:textId="7777777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2702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圖書館圖書數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4E1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冊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BF4B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每生每月</w:t>
            </w:r>
            <w:proofErr w:type="gramEnd"/>
          </w:p>
          <w:p w14:paraId="1A419DC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借閱量</w:t>
            </w:r>
            <w:proofErr w:type="gramEnd"/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B22E" w14:textId="77777777" w:rsidR="000A5634" w:rsidRDefault="004E7DEA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冊</w:t>
            </w:r>
          </w:p>
          <w:p w14:paraId="59B969F9" w14:textId="77777777" w:rsidR="000A5634" w:rsidRDefault="004E7DEA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前一年</w:t>
            </w:r>
            <w:r>
              <w:rPr>
                <w:rFonts w:ascii="標楷體" w:eastAsia="標楷體" w:hAnsi="標楷體" w:cs="標楷體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Cs w:val="28"/>
              </w:rPr>
              <w:t>至</w:t>
            </w:r>
            <w:r>
              <w:rPr>
                <w:rFonts w:ascii="標楷體" w:eastAsia="標楷體" w:hAnsi="標楷體" w:cs="標楷體"/>
                <w:szCs w:val="28"/>
              </w:rPr>
              <w:t>12</w:t>
            </w:r>
            <w:r>
              <w:rPr>
                <w:rFonts w:ascii="標楷體" w:eastAsia="標楷體" w:hAnsi="標楷體" w:cs="標楷體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標楷體" w:eastAsia="標楷體" w:hAnsi="標楷體" w:cs="標楷體"/>
                <w:szCs w:val="28"/>
              </w:rPr>
              <w:t>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÷</w:t>
            </w:r>
            <w:r>
              <w:rPr>
                <w:rFonts w:ascii="標楷體" w:eastAsia="標楷體" w:hAnsi="標楷體" w:cs="標楷體"/>
                <w:szCs w:val="28"/>
              </w:rPr>
              <w:t>學生人數</w:t>
            </w:r>
            <w:r>
              <w:rPr>
                <w:rFonts w:ascii="標楷體" w:eastAsia="標楷體" w:hAnsi="標楷體" w:cs="標楷體"/>
                <w:szCs w:val="28"/>
              </w:rPr>
              <w:t>÷12</w:t>
            </w:r>
          </w:p>
          <w:p w14:paraId="3923587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借閱量包含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班級書箱、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共讀書箱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等</w:t>
            </w:r>
          </w:p>
        </w:tc>
      </w:tr>
      <w:tr w:rsidR="000A5634" w14:paraId="63B1D0B0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6234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負責圖書館的行政組長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0D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組長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請填職稱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33642E9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沒有圖書館行政組長</w:t>
            </w:r>
          </w:p>
        </w:tc>
      </w:tr>
      <w:tr w:rsidR="000A5634" w14:paraId="0041249A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ED4B" w14:textId="77777777" w:rsidR="000A5634" w:rsidRDefault="004E7DEA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圖書館專業人員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2BAB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請填姓名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171AF54C" w14:textId="77777777" w:rsidR="000A5634" w:rsidRDefault="004E7DEA">
            <w:pPr>
              <w:suppressAutoHyphens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沒有圖書館專業人員</w:t>
            </w:r>
          </w:p>
        </w:tc>
      </w:tr>
      <w:tr w:rsidR="000A5634" w14:paraId="3B2E444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E01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圖書館志工人數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C7E3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</w:tr>
      <w:tr w:rsidR="000A5634" w14:paraId="79E35628" w14:textId="77777777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3886" w14:textId="77777777" w:rsidR="000A5634" w:rsidRDefault="004E7DEA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學校是否規劃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圖書資訊利用教育課程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59A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533A2D2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無，本次申請預計規劃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0A5634" w14:paraId="313F0DB9" w14:textId="7777777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3BB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</w:t>
            </w:r>
          </w:p>
          <w:p w14:paraId="76978BDA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開放時間</w:t>
            </w:r>
          </w:p>
          <w:p w14:paraId="2EDD1DE3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可複選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5252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平日全天開放</w:t>
            </w:r>
          </w:p>
          <w:p w14:paraId="19F31139" w14:textId="77777777" w:rsidR="000A5634" w:rsidRDefault="004E7DEA">
            <w:pPr>
              <w:pStyle w:val="Standard"/>
              <w:spacing w:line="4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平日並未全天開放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如有志工才開放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1CE86DE2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週末有開放</w:t>
            </w:r>
          </w:p>
          <w:p w14:paraId="1BCC3718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寒假或暑假有開放</w:t>
            </w:r>
          </w:p>
          <w:p w14:paraId="046A4BD8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C52D0" w14:textId="77777777" w:rsidR="000A5634" w:rsidRDefault="004E7DEA">
            <w:pPr>
              <w:suppressAutoHyphens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圖書館之圖書主要分類法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2025B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依中文圖書分類法</w:t>
            </w:r>
          </w:p>
          <w:p w14:paraId="46911C39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依書架櫃號排列</w:t>
            </w:r>
          </w:p>
          <w:p w14:paraId="47F49544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依資料類型分類</w:t>
            </w:r>
          </w:p>
          <w:p w14:paraId="0D0F3463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依出版社分類</w:t>
            </w:r>
          </w:p>
          <w:p w14:paraId="1B5975E9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依自編的主題分類</w:t>
            </w:r>
          </w:p>
          <w:p w14:paraId="520D2B1C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沒有分類</w:t>
            </w:r>
          </w:p>
          <w:p w14:paraId="5E3BA53D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</w:tr>
      <w:tr w:rsidR="000A5634" w14:paraId="11EA5FA6" w14:textId="77777777">
        <w:tblPrEx>
          <w:tblCellMar>
            <w:top w:w="0" w:type="dxa"/>
            <w:bottom w:w="0" w:type="dxa"/>
          </w:tblCellMar>
        </w:tblPrEx>
        <w:trPr>
          <w:trHeight w:val="1412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FA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年圖書設備增置及淘汰情形</w:t>
            </w: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含國教署補助經費，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</w:t>
            </w:r>
          </w:p>
          <w:p w14:paraId="6476CB0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3C5859BC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24775AFD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47FFE62E" w14:textId="77777777">
        <w:tblPrEx>
          <w:tblCellMar>
            <w:top w:w="0" w:type="dxa"/>
            <w:bottom w:w="0" w:type="dxa"/>
          </w:tblCellMar>
        </w:tblPrEx>
        <w:trPr>
          <w:trHeight w:val="4096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E9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年辦理全校性閱讀計畫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可複選</w:t>
            </w:r>
          </w:p>
          <w:p w14:paraId="06F5BAE2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規劃擬定全校閱讀推動計畫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進行圖書資訊利用教育</w:t>
            </w:r>
          </w:p>
          <w:p w14:paraId="1C0F1C89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圖書館閱讀推動教師與各科協同教學</w:t>
            </w:r>
          </w:p>
          <w:p w14:paraId="0AC68299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成立教師閱讀專業社群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辦理教師閱讀知能研習</w:t>
            </w:r>
          </w:p>
          <w:p w14:paraId="7C8CDE5A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建立各年級推薦閱讀書單</w:t>
            </w:r>
          </w:p>
          <w:p w14:paraId="433B1A6E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晨讀活動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班級共讀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英語閱讀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科普閱讀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小小說書人</w:t>
            </w:r>
          </w:p>
          <w:p w14:paraId="4D71D1FD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讀報教育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讀經活動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寫作比賽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戲劇表演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主題書展</w:t>
            </w:r>
          </w:p>
          <w:p w14:paraId="2291C38F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子共讀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親子或學生劇場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閱讀護照及獎勵機制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投稿或有獎徵答</w:t>
            </w:r>
          </w:p>
          <w:p w14:paraId="4D0806F6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寒暑假閱讀營隊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</w:tc>
      </w:tr>
    </w:tbl>
    <w:p w14:paraId="3F2E523F" w14:textId="77777777" w:rsidR="000A5634" w:rsidRDefault="000A5634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6"/>
      </w:tblGrid>
      <w:tr w:rsidR="000A5634" w14:paraId="3ACD3046" w14:textId="77777777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051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參、二學年申請計畫實施內容</w:t>
            </w:r>
          </w:p>
        </w:tc>
      </w:tr>
      <w:tr w:rsidR="000A5634" w14:paraId="7D24257E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B1D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一、推動策略</w:t>
            </w:r>
          </w:p>
          <w:p w14:paraId="5DD058B9" w14:textId="77777777" w:rsidR="000A5634" w:rsidRDefault="004E7DEA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說明本校二學年度推動工作重點及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符合</w:t>
            </w:r>
            <w:r>
              <w:rPr>
                <w:rFonts w:ascii="標楷體" w:eastAsia="標楷體" w:hAnsi="標楷體" w:cs="標楷體"/>
                <w:b/>
                <w:szCs w:val="28"/>
              </w:rPr>
              <w:t>閱推教師</w:t>
            </w:r>
            <w:proofErr w:type="gramEnd"/>
            <w:r>
              <w:rPr>
                <w:rFonts w:ascii="標楷體" w:eastAsia="標楷體" w:hAnsi="標楷體" w:cs="標楷體"/>
                <w:b/>
                <w:szCs w:val="28"/>
              </w:rPr>
              <w:t>專業職責表</w:t>
            </w:r>
            <w:r>
              <w:rPr>
                <w:rFonts w:ascii="標楷體" w:eastAsia="標楷體" w:hAnsi="標楷體" w:cs="標楷體"/>
                <w:b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Cs w:val="28"/>
              </w:rPr>
              <w:t>附件</w:t>
            </w:r>
            <w:r>
              <w:rPr>
                <w:rFonts w:ascii="標楷體" w:eastAsia="標楷體" w:hAnsi="標楷體" w:cs="標楷體"/>
                <w:b/>
                <w:szCs w:val="28"/>
              </w:rPr>
              <w:t>3)</w:t>
            </w:r>
            <w:r>
              <w:rPr>
                <w:rFonts w:ascii="標楷體" w:eastAsia="標楷體" w:hAnsi="標楷體" w:cs="標楷體"/>
                <w:szCs w:val="28"/>
              </w:rPr>
              <w:t>之層級</w:t>
            </w:r>
          </w:p>
          <w:p w14:paraId="1CE8A653" w14:textId="77777777" w:rsidR="000A5634" w:rsidRDefault="004E7DEA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範例：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規劃圖書館基礎閱讀活動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Level 1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標楷體" w:eastAsia="標楷體" w:hAnsi="標楷體" w:cs="標楷體"/>
                <w:szCs w:val="28"/>
              </w:rPr>
              <w:t>：辦理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班級晨讀活動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。</w:t>
            </w:r>
          </w:p>
          <w:p w14:paraId="24416DF5" w14:textId="77777777" w:rsidR="000A5634" w:rsidRDefault="004E7DEA">
            <w:pPr>
              <w:pStyle w:val="Standard"/>
              <w:snapToGrid w:val="0"/>
              <w:spacing w:line="440" w:lineRule="exact"/>
              <w:ind w:left="97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ascii="標楷體" w:eastAsia="標楷體" w:hAnsi="標楷體" w:cs="標楷體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與教師合作經營教師閱讀或資訊素養專業社群</w:t>
            </w:r>
            <w:r>
              <w:rPr>
                <w:rFonts w:ascii="標楷體" w:eastAsia="標楷體" w:hAnsi="標楷體" w:cs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Level 4</w:t>
            </w:r>
            <w:r>
              <w:rPr>
                <w:rFonts w:ascii="標楷體" w:eastAsia="標楷體" w:hAnsi="標楷體" w:cs="標楷體"/>
                <w:szCs w:val="28"/>
              </w:rPr>
              <w:t>):</w:t>
            </w:r>
            <w:r>
              <w:rPr>
                <w:rFonts w:ascii="標楷體" w:eastAsia="標楷體" w:hAnsi="標楷體" w:cs="標楷體"/>
                <w:szCs w:val="28"/>
              </w:rPr>
              <w:t>成立校內閱讀社群。</w:t>
            </w:r>
          </w:p>
        </w:tc>
      </w:tr>
      <w:tr w:rsidR="000A5634" w14:paraId="442B6595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5CA4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3E51E1CF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6650A12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3E427483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7C934B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632F6FB9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EDF4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二、實施方式</w:t>
            </w:r>
          </w:p>
          <w:p w14:paraId="1C8987E7" w14:textId="77777777" w:rsidR="000A5634" w:rsidRDefault="004E7DEA">
            <w:pPr>
              <w:pStyle w:val="Standard"/>
              <w:snapToGrid w:val="0"/>
              <w:spacing w:line="440" w:lineRule="exact"/>
              <w:ind w:left="220" w:hanging="220"/>
              <w:jc w:val="both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以</w:t>
            </w:r>
            <w:r>
              <w:rPr>
                <w:rFonts w:ascii="標楷體" w:eastAsia="標楷體" w:hAnsi="標楷體" w:cs="標楷體"/>
                <w:b/>
                <w:szCs w:val="28"/>
              </w:rPr>
              <w:t>個別性</w:t>
            </w:r>
            <w:r>
              <w:rPr>
                <w:rFonts w:ascii="新細明體" w:eastAsia="新細明體" w:hAnsi="新細明體" w:cs="標楷體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Cs w:val="28"/>
              </w:rPr>
              <w:t>協同性</w:t>
            </w:r>
            <w:r>
              <w:rPr>
                <w:rFonts w:ascii="標楷體" w:eastAsia="標楷體" w:hAnsi="標楷體" w:cs="標楷體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szCs w:val="28"/>
              </w:rPr>
              <w:t>全校性</w:t>
            </w:r>
            <w:r>
              <w:rPr>
                <w:rFonts w:ascii="標楷體" w:eastAsia="標楷體" w:hAnsi="標楷體" w:cs="標楷體"/>
                <w:szCs w:val="28"/>
              </w:rPr>
              <w:t>分別條列說明：圖書館閱讀推動教師與校內教師進行協同教學情形及授課內容、閱讀活動規劃、圖書資訊利用教育課程</w:t>
            </w:r>
          </w:p>
        </w:tc>
      </w:tr>
      <w:tr w:rsidR="000A5634" w14:paraId="5DEAA5D4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FF0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388C60F7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7C70C5E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0D646D5C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0C41872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2FD1FFFD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9CB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三、本計畫整體規劃</w:t>
            </w:r>
          </w:p>
        </w:tc>
      </w:tr>
      <w:tr w:rsidR="000A5634" w14:paraId="58E205C1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540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（一）人力資源安排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含圖書教師安排之考量、校內行政及其他教師配合情形</w:t>
            </w:r>
          </w:p>
        </w:tc>
      </w:tr>
      <w:tr w:rsidR="000A5634" w14:paraId="29C83E50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90F5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0DDCEAA9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6F231F59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31767DE3" w14:textId="77777777" w:rsidR="000A5634" w:rsidRDefault="000A5634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8E97C3D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5C88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（二）預期成效</w:t>
            </w:r>
            <w:r>
              <w:rPr>
                <w:rFonts w:ascii="標楷體" w:eastAsia="標楷體" w:hAnsi="標楷體" w:cs="標楷體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含學生閱讀教育學習成效評估及教學專業增能研習</w:t>
            </w:r>
          </w:p>
        </w:tc>
      </w:tr>
      <w:tr w:rsidR="000A5634" w14:paraId="31483976" w14:textId="77777777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F7CC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16E20A18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78A9FFC1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2CC589E7" w14:textId="77777777" w:rsidR="000A5634" w:rsidRDefault="000A5634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AD135D7" w14:textId="77777777" w:rsidR="000A5634" w:rsidRDefault="004E7DEA">
      <w:pPr>
        <w:pStyle w:val="Standard"/>
        <w:pageBreakBefore/>
        <w:snapToGrid w:val="0"/>
        <w:spacing w:line="400" w:lineRule="exact"/>
        <w:ind w:firstLine="240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B26A1" wp14:editId="0725BB25">
                <wp:simplePos x="0" y="0"/>
                <wp:positionH relativeFrom="column">
                  <wp:posOffset>-876296</wp:posOffset>
                </wp:positionH>
                <wp:positionV relativeFrom="paragraph">
                  <wp:posOffset>-332741</wp:posOffset>
                </wp:positionV>
                <wp:extent cx="636907" cy="332741"/>
                <wp:effectExtent l="0" t="0" r="10793" b="10159"/>
                <wp:wrapNone/>
                <wp:docPr id="2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0CB04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26A1" id="_x0000_s1027" type="#_x0000_t202" style="position:absolute;left:0;text-align:left;margin-left:-69pt;margin-top:-26.2pt;width:50.15pt;height:26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" filled="f" strokeweight=".26111mm">
                <v:textbox>
                  <w:txbxContent>
                    <w:p w14:paraId="0CB0CB04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842"/>
        <w:gridCol w:w="851"/>
        <w:gridCol w:w="1417"/>
        <w:gridCol w:w="851"/>
        <w:gridCol w:w="850"/>
        <w:gridCol w:w="1853"/>
      </w:tblGrid>
      <w:tr w:rsidR="000A5634" w14:paraId="725AF2D8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4802" w14:textId="77777777" w:rsidR="000A5634" w:rsidRDefault="004E7DE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277" w14:textId="77777777" w:rsidR="000A5634" w:rsidRDefault="004E7DE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國小</w:t>
            </w:r>
            <w:r>
              <w:rPr>
                <w:rFonts w:ascii="標楷體" w:eastAsia="標楷體" w:hAnsi="標楷體" w:cs="標楷體"/>
                <w:sz w:val="18"/>
              </w:rPr>
              <w:t>(32</w:t>
            </w:r>
            <w:r>
              <w:rPr>
                <w:rFonts w:ascii="標楷體" w:eastAsia="標楷體" w:hAnsi="標楷體" w:cs="標楷體"/>
                <w:sz w:val="18"/>
              </w:rPr>
              <w:t>萬</w:t>
            </w:r>
            <w:r>
              <w:rPr>
                <w:rFonts w:ascii="標楷體" w:eastAsia="標楷體" w:hAnsi="標楷體" w:cs="標楷體"/>
                <w:sz w:val="18"/>
              </w:rPr>
              <w:t>8</w:t>
            </w:r>
            <w:r>
              <w:rPr>
                <w:rFonts w:ascii="標楷體" w:eastAsia="標楷體" w:hAnsi="標楷體" w:cs="標楷體"/>
                <w:sz w:val="18"/>
              </w:rPr>
              <w:t>千元</w:t>
            </w:r>
            <w:r>
              <w:rPr>
                <w:rFonts w:ascii="標楷體" w:eastAsia="標楷體" w:hAnsi="標楷體" w:cs="標楷體"/>
                <w:sz w:val="18"/>
              </w:rPr>
              <w:t>/2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  <w:sz w:val="18"/>
              </w:rPr>
              <w:t>(36</w:t>
            </w:r>
            <w:r>
              <w:rPr>
                <w:rFonts w:ascii="標楷體" w:eastAsia="標楷體" w:hAnsi="標楷體" w:cs="標楷體"/>
                <w:sz w:val="18"/>
              </w:rPr>
              <w:t>萬元</w:t>
            </w:r>
            <w:r>
              <w:rPr>
                <w:rFonts w:ascii="標楷體" w:eastAsia="標楷體" w:hAnsi="標楷體" w:cs="標楷體"/>
                <w:sz w:val="18"/>
              </w:rPr>
              <w:t>/2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偏遠學校</w:t>
            </w:r>
            <w:r>
              <w:rPr>
                <w:rFonts w:ascii="標楷體" w:eastAsia="標楷體" w:hAnsi="標楷體" w:cs="標楷體"/>
                <w:sz w:val="18"/>
              </w:rPr>
              <w:t>(40</w:t>
            </w:r>
            <w:r>
              <w:rPr>
                <w:rFonts w:ascii="標楷體" w:eastAsia="標楷體" w:hAnsi="標楷體" w:cs="標楷體"/>
                <w:sz w:val="18"/>
              </w:rPr>
              <w:t>萬元</w:t>
            </w:r>
            <w:r>
              <w:rPr>
                <w:rFonts w:ascii="標楷體" w:eastAsia="標楷體" w:hAnsi="標楷體" w:cs="標楷體"/>
                <w:sz w:val="18"/>
              </w:rPr>
              <w:t>/2</w:t>
            </w:r>
            <w:r>
              <w:rPr>
                <w:rFonts w:ascii="標楷體" w:eastAsia="標楷體" w:hAnsi="標楷體" w:cs="標楷體"/>
                <w:sz w:val="18"/>
              </w:rPr>
              <w:t>學年</w:t>
            </w:r>
            <w:r>
              <w:rPr>
                <w:rFonts w:ascii="標楷體" w:eastAsia="標楷體" w:hAnsi="標楷體" w:cs="標楷體"/>
                <w:sz w:val="18"/>
              </w:rPr>
              <w:t>)</w:t>
            </w:r>
          </w:p>
        </w:tc>
      </w:tr>
      <w:tr w:rsidR="000A5634" w14:paraId="1D3D6D3F" w14:textId="77777777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2CBA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908C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0E72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FF1C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AAE3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BEE0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0A5634" w14:paraId="0972EF57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C381" w14:textId="77777777" w:rsidR="000A5634" w:rsidRDefault="004E7DEA">
            <w:r>
              <w:rPr>
                <w:rFonts w:ascii="標楷體" w:eastAsia="標楷體" w:hAnsi="標楷體" w:cs="標楷體"/>
              </w:rPr>
              <w:t>業務費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D1FDA" w14:textId="77777777" w:rsidR="000A5634" w:rsidRDefault="004E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CEEE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470B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4EE1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學年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FE6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A2F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CCBB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0432E3FD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8213" w14:textId="77777777" w:rsidR="000A5634" w:rsidRDefault="000A5634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EBF7C" w14:textId="77777777" w:rsidR="000A5634" w:rsidRDefault="004E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D4D0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健保費及勞退費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DE1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10D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FBF2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45B7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3CF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01B38F50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0CBF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2B8D4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74C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4DA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F8E3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03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E62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05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569F895A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9886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129D2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1F4E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講師健保補充保費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A7C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A98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76C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104C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1E4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345F09C2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1491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2D478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D89B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AA6C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B4D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A06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42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34F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76D9D2A1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1944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40B9D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4B9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E91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1B7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13E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2177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B3F0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B9BCFB5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5F87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C78D64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1CE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BEA0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E6A1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48D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F25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67B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83A479C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4DDC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3DB8B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4F8C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5E7E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6D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BF8E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819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E02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75F3AC0C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1207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24EAA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AB79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010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024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E8A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5BD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DC4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54E0B450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3109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1F6AA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D424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30A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A29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A910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BC5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C38B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98EE0BF" w14:textId="7777777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54FA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D495" w14:textId="77777777" w:rsidR="000A5634" w:rsidRDefault="004E7DEA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493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p w14:paraId="2950FA92" w14:textId="77777777" w:rsidR="000A5634" w:rsidRDefault="004E7DEA">
      <w:pPr>
        <w:pStyle w:val="Standard"/>
        <w:snapToGrid w:val="0"/>
        <w:spacing w:line="400" w:lineRule="exact"/>
        <w:ind w:left="284" w:hanging="994"/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：一、</w:t>
      </w:r>
      <w:r>
        <w:rPr>
          <w:rFonts w:ascii="標楷體" w:eastAsia="標楷體" w:hAnsi="標楷體" w:cs="標楷體"/>
          <w:b/>
          <w:color w:val="000000"/>
        </w:rPr>
        <w:t>經費概算（除代課鐘點費外，其餘項目可自行增刪，本案經費屬經常門，不得編列採購圖書設備等資本門項目）。</w:t>
      </w:r>
    </w:p>
    <w:p w14:paraId="22A97E32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二、本案經費應依「教育部補（捐）助及委辦計畫經費編列基準表」辦理，補助項目編列需與本案有關，且專款專用。</w:t>
      </w:r>
    </w:p>
    <w:p w14:paraId="5B5AFEC2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三、各辦理學校應依「獲審定通過之經費概算表」及「教育部補（捐）助及委辦經費</w:t>
      </w:r>
      <w:proofErr w:type="gramStart"/>
      <w:r>
        <w:rPr>
          <w:rFonts w:ascii="標楷體" w:eastAsia="標楷體" w:hAnsi="標楷體" w:cs="標楷體"/>
          <w:color w:val="000000"/>
        </w:rPr>
        <w:t>核撥結報</w:t>
      </w:r>
      <w:proofErr w:type="gramEnd"/>
      <w:r>
        <w:rPr>
          <w:rFonts w:ascii="標楷體" w:eastAsia="標楷體" w:hAnsi="標楷體" w:cs="標楷體"/>
          <w:color w:val="000000"/>
        </w:rPr>
        <w:t>作業要點」相關規定</w:t>
      </w:r>
      <w:r>
        <w:rPr>
          <w:rFonts w:ascii="標楷體" w:eastAsia="標楷體" w:hAnsi="標楷體"/>
          <w:color w:val="000000"/>
        </w:rPr>
        <w:t>核實動支，不得移作他用，如因實際需要必須辦理計畫經費之流</w:t>
      </w:r>
      <w:proofErr w:type="gramStart"/>
      <w:r>
        <w:rPr>
          <w:rFonts w:ascii="標楷體" w:eastAsia="標楷體" w:hAnsi="標楷體"/>
          <w:color w:val="000000"/>
        </w:rPr>
        <w:t>用及勻支</w:t>
      </w:r>
      <w:proofErr w:type="gramEnd"/>
      <w:r>
        <w:rPr>
          <w:rFonts w:ascii="標楷體" w:eastAsia="標楷體" w:hAnsi="標楷體"/>
          <w:color w:val="000000"/>
        </w:rPr>
        <w:t>時，應依「教育部補（捐）助及委辦經費</w:t>
      </w:r>
      <w:proofErr w:type="gramStart"/>
      <w:r>
        <w:rPr>
          <w:rFonts w:ascii="標楷體" w:eastAsia="標楷體" w:hAnsi="標楷體"/>
          <w:color w:val="000000"/>
        </w:rPr>
        <w:t>核撥結報</w:t>
      </w:r>
      <w:proofErr w:type="gramEnd"/>
      <w:r>
        <w:rPr>
          <w:rFonts w:ascii="標楷體" w:eastAsia="標楷體" w:hAnsi="標楷體"/>
          <w:color w:val="000000"/>
        </w:rPr>
        <w:t>作業要點」相關規定</w:t>
      </w:r>
      <w:r>
        <w:rPr>
          <w:rFonts w:eastAsia="標楷體"/>
          <w:color w:val="000000"/>
        </w:rPr>
        <w:t>辦</w:t>
      </w:r>
      <w:r>
        <w:rPr>
          <w:rFonts w:ascii="標楷體" w:eastAsia="標楷體" w:hAnsi="標楷體"/>
          <w:color w:val="000000"/>
        </w:rPr>
        <w:t>理；</w:t>
      </w:r>
      <w:r>
        <w:rPr>
          <w:rFonts w:ascii="標楷體" w:eastAsia="標楷體" w:hAnsi="標楷體"/>
          <w:b/>
          <w:color w:val="000000"/>
        </w:rPr>
        <w:t>另代課鐘點費為指定項目補助，如有編列不足之情況發生，得由其他編列之業務費經費項目勻支，惟該項目費用不可流出。</w:t>
      </w:r>
    </w:p>
    <w:p w14:paraId="4CEC33F7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四、</w:t>
      </w:r>
      <w:proofErr w:type="gramStart"/>
      <w:r>
        <w:rPr>
          <w:rFonts w:ascii="標楷體" w:eastAsia="標楷體" w:hAnsi="標楷體" w:cs="標楷體"/>
          <w:color w:val="000000"/>
        </w:rPr>
        <w:t>本案凡辦理</w:t>
      </w:r>
      <w:proofErr w:type="gramEnd"/>
      <w:r>
        <w:rPr>
          <w:rFonts w:ascii="標楷體" w:eastAsia="標楷體" w:hAnsi="標楷體" w:cs="標楷體"/>
          <w:color w:val="000000"/>
        </w:rPr>
        <w:t>計畫所須購置或影印必需之參考圖書資料得編列資料蒐集費，惟須符合下述三項編列條件</w:t>
      </w:r>
      <w:r>
        <w:rPr>
          <w:rFonts w:ascii="標楷體" w:eastAsia="標楷體" w:hAnsi="標楷體" w:cs="標楷體"/>
          <w:color w:val="000000"/>
        </w:rPr>
        <w:t>:1.</w:t>
      </w:r>
      <w:r>
        <w:rPr>
          <w:rFonts w:ascii="標楷體" w:eastAsia="標楷體" w:hAnsi="標楷體" w:cs="標楷體"/>
          <w:color w:val="000000"/>
        </w:rPr>
        <w:t>圖書之購置以具有專門性且與本案計畫執行直接有關者為限。</w:t>
      </w: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擬購圖書應詳列其</w:t>
      </w:r>
      <w:r>
        <w:rPr>
          <w:rFonts w:ascii="標楷體" w:eastAsia="標楷體" w:hAnsi="標楷體" w:cs="標楷體"/>
          <w:color w:val="000000"/>
          <w:u w:val="single"/>
        </w:rPr>
        <w:t>名稱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數量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單價</w:t>
      </w:r>
      <w:r>
        <w:rPr>
          <w:rFonts w:ascii="標楷體" w:eastAsia="標楷體" w:hAnsi="標楷體" w:cs="標楷體"/>
          <w:color w:val="000000"/>
        </w:rPr>
        <w:t>及總價於計畫申請書中。</w:t>
      </w: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檢附廠商發票核實報支。此部分須請貴校主計單位先行審核編列</w:t>
      </w:r>
      <w:r>
        <w:rPr>
          <w:rFonts w:ascii="標楷體" w:eastAsia="標楷體" w:hAnsi="標楷體" w:cs="標楷體"/>
          <w:color w:val="000000"/>
        </w:rPr>
        <w:t>之妥適性之後，再行編列。</w:t>
      </w:r>
      <w:r>
        <w:rPr>
          <w:rFonts w:ascii="標楷體" w:eastAsia="標楷體" w:hAnsi="標楷體" w:cs="標楷體"/>
          <w:color w:val="000000"/>
        </w:rPr>
        <w:t>4.</w:t>
      </w:r>
      <w:r>
        <w:rPr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資料蒐集費不超過計畫總經費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％為原則。</w:t>
      </w:r>
    </w:p>
    <w:p w14:paraId="1C925C41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b/>
          <w:bCs/>
          <w:color w:val="000000"/>
        </w:rPr>
        <w:t>五、代課鐘點費二學年最多編列</w:t>
      </w:r>
      <w:r>
        <w:rPr>
          <w:rFonts w:ascii="標楷體" w:eastAsia="標楷體" w:hAnsi="標楷體" w:cs="標楷體"/>
          <w:b/>
          <w:bCs/>
          <w:color w:val="000000"/>
        </w:rPr>
        <w:t>840</w:t>
      </w:r>
      <w:r>
        <w:rPr>
          <w:rFonts w:ascii="標楷體" w:eastAsia="標楷體" w:hAnsi="標楷體" w:cs="標楷體"/>
          <w:b/>
          <w:bCs/>
          <w:color w:val="000000"/>
        </w:rPr>
        <w:t>節</w:t>
      </w:r>
      <w:r>
        <w:rPr>
          <w:rFonts w:ascii="標楷體" w:eastAsia="標楷體" w:hAnsi="標楷體" w:cs="標楷體"/>
          <w:b/>
          <w:bCs/>
          <w:color w:val="000000"/>
        </w:rPr>
        <w:t>(</w:t>
      </w:r>
      <w:r>
        <w:rPr>
          <w:rFonts w:ascii="標楷體" w:eastAsia="標楷體" w:hAnsi="標楷體" w:cs="標楷體"/>
          <w:b/>
          <w:bCs/>
          <w:color w:val="000000"/>
        </w:rPr>
        <w:t>以一學年至多</w:t>
      </w:r>
      <w:r>
        <w:rPr>
          <w:rFonts w:ascii="標楷體" w:eastAsia="標楷體" w:hAnsi="標楷體" w:cs="標楷體"/>
          <w:b/>
          <w:bCs/>
          <w:color w:val="000000"/>
        </w:rPr>
        <w:t>42</w:t>
      </w:r>
      <w:proofErr w:type="gramStart"/>
      <w:r>
        <w:rPr>
          <w:rFonts w:ascii="標楷體" w:eastAsia="標楷體" w:hAnsi="標楷體" w:cs="標楷體"/>
          <w:b/>
          <w:bCs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bCs/>
          <w:color w:val="000000"/>
        </w:rPr>
        <w:t>計算，每週</w:t>
      </w:r>
      <w:r>
        <w:rPr>
          <w:rFonts w:ascii="標楷體" w:eastAsia="標楷體" w:hAnsi="標楷體" w:cs="標楷體"/>
          <w:b/>
          <w:bCs/>
        </w:rPr>
        <w:t>規劃</w:t>
      </w:r>
      <w:proofErr w:type="gramStart"/>
      <w:r>
        <w:rPr>
          <w:rFonts w:ascii="標楷體" w:eastAsia="標楷體" w:hAnsi="標楷體" w:cs="標楷體"/>
          <w:b/>
          <w:bCs/>
        </w:rPr>
        <w:t>減課節</w:t>
      </w:r>
      <w:proofErr w:type="gramEnd"/>
      <w:r>
        <w:rPr>
          <w:rFonts w:ascii="標楷體" w:eastAsia="標楷體" w:hAnsi="標楷體" w:cs="標楷體"/>
          <w:b/>
          <w:bCs/>
        </w:rPr>
        <w:t>數核實支用，國小代課鐘點費單價</w:t>
      </w:r>
      <w:r>
        <w:rPr>
          <w:rFonts w:ascii="標楷體" w:eastAsia="標楷體" w:hAnsi="標楷體" w:cs="標楷體"/>
          <w:b/>
          <w:bCs/>
        </w:rPr>
        <w:t>336</w:t>
      </w:r>
      <w:r>
        <w:rPr>
          <w:rFonts w:ascii="標楷體" w:eastAsia="標楷體" w:hAnsi="標楷體" w:cs="標楷體"/>
          <w:b/>
          <w:bCs/>
        </w:rPr>
        <w:t>元、國中代課鐘點費</w:t>
      </w:r>
      <w:r>
        <w:rPr>
          <w:rFonts w:ascii="標楷體" w:eastAsia="標楷體" w:hAnsi="標楷體" w:cs="標楷體"/>
          <w:b/>
          <w:bCs/>
        </w:rPr>
        <w:t>378</w:t>
      </w:r>
      <w:r>
        <w:rPr>
          <w:rFonts w:ascii="標楷體" w:eastAsia="標楷體" w:hAnsi="標楷體" w:cs="標楷體"/>
          <w:b/>
          <w:bCs/>
        </w:rPr>
        <w:t>元；另圖書館閱讀推動</w:t>
      </w:r>
      <w:proofErr w:type="gramStart"/>
      <w:r>
        <w:rPr>
          <w:rFonts w:ascii="標楷體" w:eastAsia="標楷體" w:hAnsi="標楷體" w:cs="標楷體"/>
          <w:b/>
          <w:bCs/>
        </w:rPr>
        <w:t>教師倘需公假參與本署相關</w:t>
      </w:r>
      <w:proofErr w:type="gramEnd"/>
      <w:r>
        <w:rPr>
          <w:rFonts w:ascii="標楷體" w:eastAsia="標楷體" w:hAnsi="標楷體" w:cs="標楷體"/>
          <w:b/>
          <w:bCs/>
        </w:rPr>
        <w:t>研習所遺課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，其課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代理費得由代課鐘點費項下支應</w:t>
      </w:r>
      <w:r>
        <w:rPr>
          <w:rFonts w:ascii="標楷體" w:eastAsia="標楷體" w:hAnsi="標楷體" w:cs="標楷體"/>
          <w:b/>
          <w:bCs/>
        </w:rPr>
        <w:t>)</w:t>
      </w:r>
      <w:r>
        <w:rPr>
          <w:rFonts w:ascii="標楷體" w:eastAsia="標楷體" w:hAnsi="標楷體" w:cs="標楷體"/>
          <w:b/>
          <w:bCs/>
        </w:rPr>
        <w:t>。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772"/>
        <w:gridCol w:w="1772"/>
        <w:gridCol w:w="1772"/>
        <w:gridCol w:w="1772"/>
      </w:tblGrid>
      <w:tr w:rsidR="000A5634" w14:paraId="0FF69341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F511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bookmarkStart w:id="0" w:name="_Hlk184813605"/>
            <w:r>
              <w:rPr>
                <w:rFonts w:ascii="標楷體" w:eastAsia="標楷體" w:hAnsi="標楷體" w:cs="新細明體, PMingLiU"/>
                <w:b/>
                <w:bCs/>
              </w:rPr>
              <w:t>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63A4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閱讀推動教師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7BF3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教務主任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C603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主計人員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256C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校長</w:t>
            </w:r>
          </w:p>
        </w:tc>
      </w:tr>
      <w:tr w:rsidR="000A5634" w14:paraId="3183DD97" w14:textId="77777777">
        <w:tblPrEx>
          <w:tblCellMar>
            <w:top w:w="0" w:type="dxa"/>
            <w:bottom w:w="0" w:type="dxa"/>
          </w:tblCellMar>
        </w:tblPrEx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120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核章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680F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A1B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54B1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CB51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bookmarkEnd w:id="0"/>
    <w:p w14:paraId="2AD8BCF4" w14:textId="77777777" w:rsidR="000A5634" w:rsidRDefault="004E7DEA">
      <w:pPr>
        <w:pStyle w:val="Standard"/>
        <w:pageBreakBefore/>
        <w:widowControl/>
        <w:jc w:val="center"/>
      </w:pPr>
      <w:r>
        <w:rPr>
          <w:rFonts w:ascii="標楷體" w:eastAsia="標楷體" w:hAnsi="標楷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4D8926F3" wp14:editId="21A80E13">
                <wp:simplePos x="0" y="0"/>
                <wp:positionH relativeFrom="column">
                  <wp:posOffset>-870581</wp:posOffset>
                </wp:positionH>
                <wp:positionV relativeFrom="paragraph">
                  <wp:posOffset>-365129</wp:posOffset>
                </wp:positionV>
                <wp:extent cx="636907" cy="332741"/>
                <wp:effectExtent l="0" t="0" r="10793" b="10159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1FDB8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26F3" id="_x0000_s1028" type="#_x0000_t202" style="position:absolute;left:0;text-align:left;margin-left:-68.55pt;margin-top:-28.75pt;width:50.15pt;height:26.2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" filled="f" strokeweight=".26111mm">
                <v:textbox>
                  <w:txbxContent>
                    <w:p w14:paraId="59C1FDB8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圖書館閱讀推動教師專業職責表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(112.12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更新</w: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)</w:t>
      </w:r>
    </w:p>
    <w:p w14:paraId="57D5A0F9" w14:textId="77777777" w:rsidR="000A5634" w:rsidRDefault="000A5634">
      <w:pPr>
        <w:pStyle w:val="Standard"/>
        <w:rPr>
          <w:rFonts w:ascii="標楷體" w:eastAsia="標楷體" w:hAnsi="標楷體"/>
        </w:rPr>
      </w:pPr>
    </w:p>
    <w:tbl>
      <w:tblPr>
        <w:tblW w:w="9659" w:type="dxa"/>
        <w:tblInd w:w="-6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5695"/>
      </w:tblGrid>
      <w:tr w:rsidR="000A5634" w14:paraId="78C85336" w14:textId="77777777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6379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層級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002DEBD5" w14:textId="77777777" w:rsidR="000A5634" w:rsidRDefault="004E7DEA">
            <w:pPr>
              <w:pStyle w:val="Standard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職責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CBCF9CE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說明</w:t>
            </w:r>
          </w:p>
        </w:tc>
      </w:tr>
      <w:tr w:rsidR="000A5634" w14:paraId="134FE6DA" w14:textId="77777777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451D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BC1452C" w14:textId="77777777" w:rsidR="000A5634" w:rsidRDefault="004E7DEA">
            <w:pPr>
              <w:pStyle w:val="Standard"/>
              <w:numPr>
                <w:ilvl w:val="0"/>
                <w:numId w:val="5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籌劃多元的閱讀計畫。</w:t>
            </w:r>
          </w:p>
          <w:p w14:paraId="00878872" w14:textId="77777777" w:rsidR="000A5634" w:rsidRDefault="004E7DEA">
            <w:pPr>
              <w:pStyle w:val="Standard"/>
              <w:numPr>
                <w:ilvl w:val="0"/>
                <w:numId w:val="5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邀請家長及其他夥伴共同參與學校的閱讀計畫。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6A8A409F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協助提供各科教學所需資訊，提升學生資訊素養。</w:t>
            </w:r>
          </w:p>
          <w:p w14:paraId="54DE1157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結合校內、校外的各項資源，規劃及執行全校之閱讀活動。</w:t>
            </w:r>
          </w:p>
          <w:p w14:paraId="664C2C64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規劃全校教師、職員、家長及學生、志工一起參加之閱讀計畫。</w:t>
            </w:r>
          </w:p>
        </w:tc>
      </w:tr>
      <w:tr w:rsidR="000A5634" w14:paraId="45B413F2" w14:textId="77777777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E998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6A97975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教學，培養學生之圖書資訊素養。</w:t>
            </w:r>
          </w:p>
          <w:p w14:paraId="5EA5667A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參與學校課程研發，以配合協助提升學生的閱讀理解及資訊素養能力。</w:t>
            </w:r>
          </w:p>
          <w:p w14:paraId="0A594298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與教師合作經營教師閱讀或資訊素養專業社群。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1D5C86C1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圖書館閱讀推動教師與其他教師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教學，以培養學生的圖書資訊素養為主要目標。</w:t>
            </w:r>
          </w:p>
          <w:p w14:paraId="01AA632C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參與學校的課程發展委員會，以規劃圖書館如何配合學校相關課程。</w:t>
            </w:r>
          </w:p>
          <w:p w14:paraId="00AB4649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成立或參與閱讀或資訊素養相關的專業社群，協助教師運用資源設計課程。</w:t>
            </w:r>
          </w:p>
        </w:tc>
      </w:tr>
      <w:tr w:rsidR="000A5634" w14:paraId="48DAE281" w14:textId="77777777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08F2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059F113" w14:textId="77777777" w:rsidR="000A5634" w:rsidRDefault="004E7DEA">
            <w:pPr>
              <w:pStyle w:val="Standard"/>
              <w:widowControl/>
              <w:numPr>
                <w:ilvl w:val="0"/>
                <w:numId w:val="5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規劃及進行圖書資訊利用教育課程。</w:t>
            </w:r>
          </w:p>
          <w:p w14:paraId="3582327B" w14:textId="77777777" w:rsidR="000A5634" w:rsidRDefault="004E7DEA">
            <w:pPr>
              <w:pStyle w:val="Standard"/>
              <w:widowControl/>
              <w:numPr>
                <w:ilvl w:val="0"/>
                <w:numId w:val="5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發展以課程為主的館藏，配合領域需求，支援學習活動與推廣閱讀。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5ED76496" w14:textId="77777777" w:rsidR="000A5634" w:rsidRDefault="004E7DEA">
            <w:pPr>
              <w:pStyle w:val="Standard"/>
              <w:widowControl/>
              <w:numPr>
                <w:ilvl w:val="0"/>
                <w:numId w:val="5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進行各年級圖書資訊利用教育課程。</w:t>
            </w:r>
          </w:p>
          <w:p w14:paraId="083AA869" w14:textId="77777777" w:rsidR="000A5634" w:rsidRDefault="004E7DEA">
            <w:pPr>
              <w:pStyle w:val="Standard"/>
              <w:widowControl/>
              <w:numPr>
                <w:ilvl w:val="0"/>
                <w:numId w:val="5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調查協調各領域的教學資源需求，建置以課程為導向的館藏。</w:t>
            </w:r>
          </w:p>
          <w:p w14:paraId="4D5B766C" w14:textId="77777777" w:rsidR="000A5634" w:rsidRDefault="004E7DEA">
            <w:pPr>
              <w:pStyle w:val="Standard"/>
              <w:numPr>
                <w:ilvl w:val="0"/>
                <w:numId w:val="5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圖書館閱讀推動教師配合各科教師之需，支援</w:t>
            </w:r>
            <w:r>
              <w:rPr>
                <w:rFonts w:ascii="標楷體" w:eastAsia="標楷體" w:hAnsi="標楷體" w:cs="微軟正黑體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微軟正黑體"/>
                <w:sz w:val="22"/>
                <w:szCs w:val="22"/>
              </w:rPr>
              <w:t>協同教學活動。</w:t>
            </w:r>
          </w:p>
        </w:tc>
      </w:tr>
      <w:tr w:rsidR="000A5634" w14:paraId="4D9048B3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3D77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5B2C677" w14:textId="77777777" w:rsidR="000A5634" w:rsidRDefault="004E7DEA">
            <w:pPr>
              <w:pStyle w:val="Standard"/>
              <w:widowControl/>
              <w:numPr>
                <w:ilvl w:val="0"/>
                <w:numId w:val="56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提供敎師教學及學生學習所需之館藏資源。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56747A9A" w14:textId="77777777" w:rsidR="000A5634" w:rsidRDefault="004E7DEA">
            <w:pPr>
              <w:pStyle w:val="Standard"/>
              <w:widowControl/>
              <w:numPr>
                <w:ilvl w:val="0"/>
                <w:numId w:val="57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教師教學、學生學習及學校活動，提供相關館藏資源或教學資源。</w:t>
            </w:r>
          </w:p>
        </w:tc>
      </w:tr>
      <w:tr w:rsidR="000A5634" w14:paraId="26E3E47E" w14:textId="77777777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E44D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01E03FAF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經營基本的圖書館服務。</w:t>
            </w:r>
          </w:p>
          <w:p w14:paraId="12F7CAA8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各類圖書資訊的選購、編目、分級、流通。</w:t>
            </w:r>
          </w:p>
          <w:p w14:paraId="47265DB5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規劃圖書館基礎閱讀活動。</w:t>
            </w:r>
          </w:p>
          <w:p w14:paraId="25E5CEF5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定期參與圖書館閱讀推動教師進修課程。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C415D8C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圖書館基本營運業務，包括各類圖書資料的選擇、採購、編目、分級、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借還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、圖書志工管理與培訓、圖書館空間規劃等。</w:t>
            </w:r>
          </w:p>
          <w:p w14:paraId="72AECE2D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圖書館基礎閱讀活動，包括班級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晨讀、共讀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書箱、主題書展、閱讀情境布置、新書介紹等閱讀活動。</w:t>
            </w:r>
          </w:p>
          <w:p w14:paraId="37287A2D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定期參與圖書館閱讀推動教師初階、進階、高階及回流與共備培訓課程。</w:t>
            </w:r>
          </w:p>
        </w:tc>
      </w:tr>
    </w:tbl>
    <w:p w14:paraId="0FC18EF1" w14:textId="77777777" w:rsidR="000A5634" w:rsidRDefault="004E7DEA">
      <w:pPr>
        <w:ind w:hanging="425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：本圖書館閱讀推動教師專業</w:t>
      </w:r>
      <w:proofErr w:type="gramStart"/>
      <w:r>
        <w:rPr>
          <w:rFonts w:ascii="標楷體" w:eastAsia="標楷體" w:hAnsi="標楷體"/>
          <w:b/>
        </w:rPr>
        <w:t>職責表乃參考</w:t>
      </w:r>
      <w:proofErr w:type="gramEnd"/>
      <w:r>
        <w:rPr>
          <w:rFonts w:ascii="標楷體" w:eastAsia="標楷體" w:hAnsi="標楷體"/>
          <w:b/>
        </w:rPr>
        <w:t>美國學校圖書館學會相關標準設計，供圖書館閱讀推動教師視各校條件與環境逐年推動之參考。</w:t>
      </w:r>
    </w:p>
    <w:p w14:paraId="0F956CE0" w14:textId="77777777" w:rsidR="000A5634" w:rsidRDefault="000A5634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0A5634">
      <w:headerReference w:type="default" r:id="rId7"/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3D0D" w14:textId="77777777" w:rsidR="004E7DEA" w:rsidRDefault="004E7DEA">
      <w:r>
        <w:separator/>
      </w:r>
    </w:p>
  </w:endnote>
  <w:endnote w:type="continuationSeparator" w:id="0">
    <w:p w14:paraId="3C46EDD3" w14:textId="77777777" w:rsidR="004E7DEA" w:rsidRDefault="004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91A7" w14:textId="77777777" w:rsidR="008B2715" w:rsidRDefault="004E7DE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8E3B" w14:textId="77777777" w:rsidR="004E7DEA" w:rsidRDefault="004E7DEA">
      <w:r>
        <w:rPr>
          <w:color w:val="000000"/>
        </w:rPr>
        <w:separator/>
      </w:r>
    </w:p>
  </w:footnote>
  <w:footnote w:type="continuationSeparator" w:id="0">
    <w:p w14:paraId="3587A600" w14:textId="77777777" w:rsidR="004E7DEA" w:rsidRDefault="004E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034C" w14:textId="77777777" w:rsidR="008B2715" w:rsidRDefault="004E7DEA">
    <w:pPr>
      <w:pStyle w:val="a6"/>
      <w:jc w:val="right"/>
    </w:pPr>
    <w:r>
      <w:rPr>
        <w:rFonts w:ascii="標楷體" w:eastAsia="標楷體" w:hAnsi="標楷體"/>
        <w:b/>
        <w:color w:val="FF0000"/>
      </w:rPr>
      <w:t>114Version1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D5F"/>
    <w:multiLevelType w:val="multilevel"/>
    <w:tmpl w:val="91784FB0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A4DA5"/>
    <w:multiLevelType w:val="multilevel"/>
    <w:tmpl w:val="FA0A18AC"/>
    <w:styleLink w:val="WW8Num37"/>
    <w:lvl w:ilvl="0">
      <w:start w:val="3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47AA6"/>
    <w:multiLevelType w:val="multilevel"/>
    <w:tmpl w:val="208E5C9E"/>
    <w:styleLink w:val="WW8Num2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821FB"/>
    <w:multiLevelType w:val="multilevel"/>
    <w:tmpl w:val="9528B702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43F40"/>
    <w:multiLevelType w:val="multilevel"/>
    <w:tmpl w:val="98AED3E0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5543F"/>
    <w:multiLevelType w:val="multilevel"/>
    <w:tmpl w:val="8B4ED082"/>
    <w:styleLink w:val="WW8Num16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0634924"/>
    <w:multiLevelType w:val="multilevel"/>
    <w:tmpl w:val="703ADA32"/>
    <w:styleLink w:val="WW8Num1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7442B"/>
    <w:multiLevelType w:val="multilevel"/>
    <w:tmpl w:val="ECEE2F7A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1468B"/>
    <w:multiLevelType w:val="multilevel"/>
    <w:tmpl w:val="FD484DA0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027D27"/>
    <w:multiLevelType w:val="multilevel"/>
    <w:tmpl w:val="1774192C"/>
    <w:styleLink w:val="WW8Num7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1312E6"/>
    <w:multiLevelType w:val="multilevel"/>
    <w:tmpl w:val="8E283604"/>
    <w:styleLink w:val="WW8Num3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1C0B03E9"/>
    <w:multiLevelType w:val="multilevel"/>
    <w:tmpl w:val="4F0E1EF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7284A"/>
    <w:multiLevelType w:val="multilevel"/>
    <w:tmpl w:val="C1F2F768"/>
    <w:styleLink w:val="WW8Num34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CA3CEF"/>
    <w:multiLevelType w:val="multilevel"/>
    <w:tmpl w:val="DA2E937A"/>
    <w:styleLink w:val="WW8Num15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00618A"/>
    <w:multiLevelType w:val="multilevel"/>
    <w:tmpl w:val="7E7CEE7A"/>
    <w:styleLink w:val="WW8Num51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218A7"/>
    <w:multiLevelType w:val="multilevel"/>
    <w:tmpl w:val="F91E8AA6"/>
    <w:styleLink w:val="WW8Num17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A03CB"/>
    <w:multiLevelType w:val="multilevel"/>
    <w:tmpl w:val="88A0CBA0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86E1B"/>
    <w:multiLevelType w:val="multilevel"/>
    <w:tmpl w:val="840E9214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096A83"/>
    <w:multiLevelType w:val="multilevel"/>
    <w:tmpl w:val="F710AE00"/>
    <w:styleLink w:val="WW8Num13"/>
    <w:lvl w:ilvl="0">
      <w:start w:val="7"/>
      <w:numFmt w:val="ideographLegalTraditional"/>
      <w:lvlText w:val="%1、"/>
      <w:lvlJc w:val="left"/>
      <w:pPr>
        <w:ind w:left="510" w:hanging="51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CB1633"/>
    <w:multiLevelType w:val="multilevel"/>
    <w:tmpl w:val="CF0EF15A"/>
    <w:styleLink w:val="WW8Num27"/>
    <w:lvl w:ilvl="0">
      <w:start w:val="1"/>
      <w:numFmt w:val="decimal"/>
      <w:lvlText w:val="%1."/>
      <w:lvlJc w:val="left"/>
      <w:pPr>
        <w:ind w:left="120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31106828"/>
    <w:multiLevelType w:val="multilevel"/>
    <w:tmpl w:val="16C28E2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257F84"/>
    <w:multiLevelType w:val="multilevel"/>
    <w:tmpl w:val="848464C4"/>
    <w:styleLink w:val="WW8Num18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7143A1"/>
    <w:multiLevelType w:val="multilevel"/>
    <w:tmpl w:val="541AEA3C"/>
    <w:styleLink w:val="WW8Num2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3" w15:restartNumberingAfterBreak="0">
    <w:nsid w:val="33D36BCD"/>
    <w:multiLevelType w:val="multilevel"/>
    <w:tmpl w:val="B34269BC"/>
    <w:styleLink w:val="WW8Num3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E16F6D"/>
    <w:multiLevelType w:val="multilevel"/>
    <w:tmpl w:val="06D0A912"/>
    <w:styleLink w:val="WW8Num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B251BF"/>
    <w:multiLevelType w:val="multilevel"/>
    <w:tmpl w:val="82A682DC"/>
    <w:styleLink w:val="WW8Num8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CB3CF4"/>
    <w:multiLevelType w:val="multilevel"/>
    <w:tmpl w:val="1A74376C"/>
    <w:styleLink w:val="WW8Num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5065FC"/>
    <w:multiLevelType w:val="multilevel"/>
    <w:tmpl w:val="987C442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7A4427"/>
    <w:multiLevelType w:val="multilevel"/>
    <w:tmpl w:val="95707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157544"/>
    <w:multiLevelType w:val="multilevel"/>
    <w:tmpl w:val="EBC231AA"/>
    <w:styleLink w:val="WW8Num29"/>
    <w:lvl w:ilvl="0">
      <w:start w:val="4"/>
      <w:numFmt w:val="ideographLegalTraditional"/>
      <w:lvlText w:val="%1、"/>
      <w:lvlJc w:val="left"/>
      <w:pPr>
        <w:ind w:left="510" w:hanging="510"/>
      </w:pPr>
    </w:lvl>
    <w:lvl w:ilvl="1">
      <w:start w:val="5"/>
      <w:numFmt w:val="decimal"/>
      <w:lvlText w:val="%2、"/>
      <w:lvlJc w:val="left"/>
      <w:pPr>
        <w:ind w:left="990" w:hanging="51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B96E5B"/>
    <w:multiLevelType w:val="multilevel"/>
    <w:tmpl w:val="B5D2D5DC"/>
    <w:styleLink w:val="WW8Num3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083C68"/>
    <w:multiLevelType w:val="multilevel"/>
    <w:tmpl w:val="4D4AA06C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966C4E"/>
    <w:multiLevelType w:val="multilevel"/>
    <w:tmpl w:val="930CD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E9318C"/>
    <w:multiLevelType w:val="multilevel"/>
    <w:tmpl w:val="1768307E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7386942"/>
    <w:multiLevelType w:val="multilevel"/>
    <w:tmpl w:val="CCD6ECE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279ED"/>
    <w:multiLevelType w:val="multilevel"/>
    <w:tmpl w:val="9BC0807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934126"/>
    <w:multiLevelType w:val="multilevel"/>
    <w:tmpl w:val="26726530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B861CB0"/>
    <w:multiLevelType w:val="multilevel"/>
    <w:tmpl w:val="6466F1BA"/>
    <w:styleLink w:val="WW8Num21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D8C2AEC"/>
    <w:multiLevelType w:val="multilevel"/>
    <w:tmpl w:val="C86461A0"/>
    <w:styleLink w:val="WW8Num2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0BE4995"/>
    <w:multiLevelType w:val="multilevel"/>
    <w:tmpl w:val="57F828D8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2C17419"/>
    <w:multiLevelType w:val="multilevel"/>
    <w:tmpl w:val="5762CC6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trike w:val="0"/>
        <w:dstrike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B81238"/>
    <w:multiLevelType w:val="multilevel"/>
    <w:tmpl w:val="28A0FBDA"/>
    <w:styleLink w:val="WW8Num2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70A583A"/>
    <w:multiLevelType w:val="multilevel"/>
    <w:tmpl w:val="EE2E0B06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0E77A5"/>
    <w:multiLevelType w:val="multilevel"/>
    <w:tmpl w:val="88DA9A6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1737E5"/>
    <w:multiLevelType w:val="multilevel"/>
    <w:tmpl w:val="0F5CB8A2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A40194A"/>
    <w:multiLevelType w:val="multilevel"/>
    <w:tmpl w:val="D54A2B00"/>
    <w:styleLink w:val="WW8Num1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73298E"/>
    <w:multiLevelType w:val="multilevel"/>
    <w:tmpl w:val="CB8412E4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7" w15:restartNumberingAfterBreak="0">
    <w:nsid w:val="5D3336F4"/>
    <w:multiLevelType w:val="multilevel"/>
    <w:tmpl w:val="FB3E2378"/>
    <w:styleLink w:val="WW8Num3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F290321"/>
    <w:multiLevelType w:val="multilevel"/>
    <w:tmpl w:val="76E6F3A4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7075C1"/>
    <w:multiLevelType w:val="multilevel"/>
    <w:tmpl w:val="7CB6CD1C"/>
    <w:styleLink w:val="WW8Num38"/>
    <w:lvl w:ilvl="0">
      <w:start w:val="8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885C6D"/>
    <w:multiLevelType w:val="multilevel"/>
    <w:tmpl w:val="FAFAD692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87934C1"/>
    <w:multiLevelType w:val="multilevel"/>
    <w:tmpl w:val="2B222FC2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AEF10F0"/>
    <w:multiLevelType w:val="multilevel"/>
    <w:tmpl w:val="E466BB90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E7232D"/>
    <w:multiLevelType w:val="multilevel"/>
    <w:tmpl w:val="65C2474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C253C1"/>
    <w:multiLevelType w:val="multilevel"/>
    <w:tmpl w:val="D0142E8C"/>
    <w:styleLink w:val="WW8Num6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FD2B6D"/>
    <w:multiLevelType w:val="multilevel"/>
    <w:tmpl w:val="61B24AFA"/>
    <w:styleLink w:val="WW8Num14"/>
    <w:lvl w:ilvl="0">
      <w:start w:val="2"/>
      <w:numFmt w:val="ideographLegalTraditional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56" w15:restartNumberingAfterBreak="0">
    <w:nsid w:val="75A04680"/>
    <w:multiLevelType w:val="multilevel"/>
    <w:tmpl w:val="C170700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69637D5"/>
    <w:multiLevelType w:val="multilevel"/>
    <w:tmpl w:val="54965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A5269A1"/>
    <w:multiLevelType w:val="multilevel"/>
    <w:tmpl w:val="425C1198"/>
    <w:styleLink w:val="WW8Num28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5"/>
  </w:num>
  <w:num w:numId="3">
    <w:abstractNumId w:val="52"/>
  </w:num>
  <w:num w:numId="4">
    <w:abstractNumId w:val="6"/>
  </w:num>
  <w:num w:numId="5">
    <w:abstractNumId w:val="13"/>
  </w:num>
  <w:num w:numId="6">
    <w:abstractNumId w:val="15"/>
  </w:num>
  <w:num w:numId="7">
    <w:abstractNumId w:val="38"/>
  </w:num>
  <w:num w:numId="8">
    <w:abstractNumId w:val="37"/>
  </w:num>
  <w:num w:numId="9">
    <w:abstractNumId w:val="58"/>
  </w:num>
  <w:num w:numId="10">
    <w:abstractNumId w:val="24"/>
  </w:num>
  <w:num w:numId="11">
    <w:abstractNumId w:val="46"/>
  </w:num>
  <w:num w:numId="12">
    <w:abstractNumId w:val="2"/>
  </w:num>
  <w:num w:numId="13">
    <w:abstractNumId w:val="34"/>
  </w:num>
  <w:num w:numId="14">
    <w:abstractNumId w:val="26"/>
  </w:num>
  <w:num w:numId="15">
    <w:abstractNumId w:val="31"/>
  </w:num>
  <w:num w:numId="16">
    <w:abstractNumId w:val="54"/>
  </w:num>
  <w:num w:numId="17">
    <w:abstractNumId w:val="9"/>
  </w:num>
  <w:num w:numId="18">
    <w:abstractNumId w:val="4"/>
  </w:num>
  <w:num w:numId="19">
    <w:abstractNumId w:val="44"/>
  </w:num>
  <w:num w:numId="20">
    <w:abstractNumId w:val="45"/>
  </w:num>
  <w:num w:numId="21">
    <w:abstractNumId w:val="8"/>
  </w:num>
  <w:num w:numId="22">
    <w:abstractNumId w:val="16"/>
  </w:num>
  <w:num w:numId="23">
    <w:abstractNumId w:val="18"/>
  </w:num>
  <w:num w:numId="24">
    <w:abstractNumId w:val="55"/>
  </w:num>
  <w:num w:numId="25">
    <w:abstractNumId w:val="43"/>
  </w:num>
  <w:num w:numId="26">
    <w:abstractNumId w:val="5"/>
  </w:num>
  <w:num w:numId="27">
    <w:abstractNumId w:val="42"/>
  </w:num>
  <w:num w:numId="28">
    <w:abstractNumId w:val="21"/>
  </w:num>
  <w:num w:numId="29">
    <w:abstractNumId w:val="7"/>
  </w:num>
  <w:num w:numId="30">
    <w:abstractNumId w:val="50"/>
  </w:num>
  <w:num w:numId="31">
    <w:abstractNumId w:val="17"/>
  </w:num>
  <w:num w:numId="32">
    <w:abstractNumId w:val="36"/>
  </w:num>
  <w:num w:numId="33">
    <w:abstractNumId w:val="22"/>
  </w:num>
  <w:num w:numId="34">
    <w:abstractNumId w:val="33"/>
  </w:num>
  <w:num w:numId="35">
    <w:abstractNumId w:val="51"/>
  </w:num>
  <w:num w:numId="36">
    <w:abstractNumId w:val="41"/>
  </w:num>
  <w:num w:numId="37">
    <w:abstractNumId w:val="19"/>
  </w:num>
  <w:num w:numId="38">
    <w:abstractNumId w:val="39"/>
  </w:num>
  <w:num w:numId="39">
    <w:abstractNumId w:val="29"/>
  </w:num>
  <w:num w:numId="40">
    <w:abstractNumId w:val="48"/>
  </w:num>
  <w:num w:numId="41">
    <w:abstractNumId w:val="23"/>
  </w:num>
  <w:num w:numId="42">
    <w:abstractNumId w:val="47"/>
  </w:num>
  <w:num w:numId="43">
    <w:abstractNumId w:val="3"/>
  </w:num>
  <w:num w:numId="44">
    <w:abstractNumId w:val="12"/>
  </w:num>
  <w:num w:numId="45">
    <w:abstractNumId w:val="0"/>
  </w:num>
  <w:num w:numId="46">
    <w:abstractNumId w:val="30"/>
  </w:num>
  <w:num w:numId="47">
    <w:abstractNumId w:val="1"/>
  </w:num>
  <w:num w:numId="48">
    <w:abstractNumId w:val="49"/>
  </w:num>
  <w:num w:numId="49">
    <w:abstractNumId w:val="10"/>
  </w:num>
  <w:num w:numId="50">
    <w:abstractNumId w:val="11"/>
  </w:num>
  <w:num w:numId="51">
    <w:abstractNumId w:val="40"/>
  </w:num>
  <w:num w:numId="52">
    <w:abstractNumId w:val="35"/>
  </w:num>
  <w:num w:numId="53">
    <w:abstractNumId w:val="53"/>
  </w:num>
  <w:num w:numId="54">
    <w:abstractNumId w:val="56"/>
  </w:num>
  <w:num w:numId="55">
    <w:abstractNumId w:val="20"/>
  </w:num>
  <w:num w:numId="56">
    <w:abstractNumId w:val="27"/>
  </w:num>
  <w:num w:numId="57">
    <w:abstractNumId w:val="32"/>
  </w:num>
  <w:num w:numId="58">
    <w:abstractNumId w:val="28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5634"/>
    <w:rsid w:val="000A5634"/>
    <w:rsid w:val="004E7DEA"/>
    <w:rsid w:val="007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459F"/>
  <w15:docId w15:val="{71561D53-D2B2-4FA1-B90D-A46ED12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壹、標題"/>
    <w:basedOn w:val="Standard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color w:val="FF0000"/>
    </w:rPr>
  </w:style>
  <w:style w:type="character" w:customStyle="1" w:styleId="WW8Num23z1">
    <w:name w:val="WW8Num23z1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lang w:val="en-U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Times New Roman"/>
    </w:rPr>
  </w:style>
  <w:style w:type="character" w:customStyle="1" w:styleId="WW8Num39z1">
    <w:name w:val="WW8Num39z1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templatelongtext">
    <w:name w:val="templatelongtext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styleId="af0">
    <w:name w:val="List Paragraph"/>
    <w:basedOn w:val="a"/>
    <w:pPr>
      <w:ind w:left="480"/>
    </w:pPr>
    <w:rPr>
      <w:rFonts w:cs="Mangal"/>
      <w:szCs w:val="21"/>
    </w:rPr>
  </w:style>
  <w:style w:type="character" w:customStyle="1" w:styleId="af1">
    <w:name w:val="頁尾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f2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numbering" w:customStyle="1" w:styleId="WW8Num51">
    <w:name w:val="WW8Num51"/>
    <w:basedOn w:val="a2"/>
    <w:pPr>
      <w:numPr>
        <w:numId w:val="1"/>
      </w:numPr>
    </w:pPr>
  </w:style>
  <w:style w:type="numbering" w:customStyle="1" w:styleId="WW8Num81">
    <w:name w:val="WW8Num81"/>
    <w:basedOn w:val="a2"/>
    <w:pPr>
      <w:numPr>
        <w:numId w:val="2"/>
      </w:numPr>
    </w:pPr>
  </w:style>
  <w:style w:type="numbering" w:customStyle="1" w:styleId="WW8Num91">
    <w:name w:val="WW8Num91"/>
    <w:basedOn w:val="a2"/>
    <w:pPr>
      <w:numPr>
        <w:numId w:val="3"/>
      </w:numPr>
    </w:pPr>
  </w:style>
  <w:style w:type="numbering" w:customStyle="1" w:styleId="WW8Num111">
    <w:name w:val="WW8Num111"/>
    <w:basedOn w:val="a2"/>
    <w:pPr>
      <w:numPr>
        <w:numId w:val="4"/>
      </w:numPr>
    </w:pPr>
  </w:style>
  <w:style w:type="numbering" w:customStyle="1" w:styleId="WW8Num151">
    <w:name w:val="WW8Num151"/>
    <w:basedOn w:val="a2"/>
    <w:pPr>
      <w:numPr>
        <w:numId w:val="5"/>
      </w:numPr>
    </w:pPr>
  </w:style>
  <w:style w:type="numbering" w:customStyle="1" w:styleId="WW8Num171">
    <w:name w:val="WW8Num171"/>
    <w:basedOn w:val="a2"/>
    <w:pPr>
      <w:numPr>
        <w:numId w:val="6"/>
      </w:numPr>
    </w:pPr>
  </w:style>
  <w:style w:type="numbering" w:customStyle="1" w:styleId="WW8Num201">
    <w:name w:val="WW8Num201"/>
    <w:basedOn w:val="a2"/>
    <w:pPr>
      <w:numPr>
        <w:numId w:val="7"/>
      </w:numPr>
    </w:pPr>
  </w:style>
  <w:style w:type="numbering" w:customStyle="1" w:styleId="WW8Num211">
    <w:name w:val="WW8Num211"/>
    <w:basedOn w:val="a2"/>
    <w:pPr>
      <w:numPr>
        <w:numId w:val="8"/>
      </w:numPr>
    </w:pPr>
  </w:style>
  <w:style w:type="numbering" w:customStyle="1" w:styleId="WW8Num281">
    <w:name w:val="WW8Num281"/>
    <w:basedOn w:val="a2"/>
    <w:pPr>
      <w:numPr>
        <w:numId w:val="9"/>
      </w:numPr>
    </w:pPr>
  </w:style>
  <w:style w:type="numbering" w:customStyle="1" w:styleId="WW8Num351">
    <w:name w:val="WW8Num351"/>
    <w:basedOn w:val="a2"/>
    <w:pPr>
      <w:numPr>
        <w:numId w:val="10"/>
      </w:numPr>
    </w:pPr>
  </w:style>
  <w:style w:type="numbering" w:customStyle="1" w:styleId="WW8Num1">
    <w:name w:val="WW8Num1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8Num3">
    <w:name w:val="WW8Num3"/>
    <w:basedOn w:val="a2"/>
    <w:pPr>
      <w:numPr>
        <w:numId w:val="13"/>
      </w:numPr>
    </w:pPr>
  </w:style>
  <w:style w:type="numbering" w:customStyle="1" w:styleId="WW8Num4">
    <w:name w:val="WW8Num4"/>
    <w:basedOn w:val="a2"/>
    <w:pPr>
      <w:numPr>
        <w:numId w:val="14"/>
      </w:numPr>
    </w:pPr>
  </w:style>
  <w:style w:type="numbering" w:customStyle="1" w:styleId="WW8Num5">
    <w:name w:val="WW8Num5"/>
    <w:basedOn w:val="a2"/>
    <w:pPr>
      <w:numPr>
        <w:numId w:val="15"/>
      </w:numPr>
    </w:pPr>
  </w:style>
  <w:style w:type="numbering" w:customStyle="1" w:styleId="WW8Num6">
    <w:name w:val="WW8Num6"/>
    <w:basedOn w:val="a2"/>
    <w:pPr>
      <w:numPr>
        <w:numId w:val="16"/>
      </w:numPr>
    </w:pPr>
  </w:style>
  <w:style w:type="numbering" w:customStyle="1" w:styleId="WW8Num7">
    <w:name w:val="WW8Num7"/>
    <w:basedOn w:val="a2"/>
    <w:pPr>
      <w:numPr>
        <w:numId w:val="17"/>
      </w:numPr>
    </w:pPr>
  </w:style>
  <w:style w:type="numbering" w:customStyle="1" w:styleId="WW8Num8">
    <w:name w:val="WW8Num8"/>
    <w:basedOn w:val="a2"/>
    <w:pPr>
      <w:numPr>
        <w:numId w:val="18"/>
      </w:numPr>
    </w:pPr>
  </w:style>
  <w:style w:type="numbering" w:customStyle="1" w:styleId="WW8Num9">
    <w:name w:val="WW8Num9"/>
    <w:basedOn w:val="a2"/>
    <w:pPr>
      <w:numPr>
        <w:numId w:val="19"/>
      </w:numPr>
    </w:pPr>
  </w:style>
  <w:style w:type="numbering" w:customStyle="1" w:styleId="WW8Num10">
    <w:name w:val="WW8Num10"/>
    <w:basedOn w:val="a2"/>
    <w:pPr>
      <w:numPr>
        <w:numId w:val="20"/>
      </w:numPr>
    </w:pPr>
  </w:style>
  <w:style w:type="numbering" w:customStyle="1" w:styleId="WW8Num11">
    <w:name w:val="WW8Num11"/>
    <w:basedOn w:val="a2"/>
    <w:pPr>
      <w:numPr>
        <w:numId w:val="21"/>
      </w:numPr>
    </w:pPr>
  </w:style>
  <w:style w:type="numbering" w:customStyle="1" w:styleId="WW8Num12">
    <w:name w:val="WW8Num12"/>
    <w:basedOn w:val="a2"/>
    <w:pPr>
      <w:numPr>
        <w:numId w:val="22"/>
      </w:numPr>
    </w:pPr>
  </w:style>
  <w:style w:type="numbering" w:customStyle="1" w:styleId="WW8Num13">
    <w:name w:val="WW8Num13"/>
    <w:basedOn w:val="a2"/>
    <w:pPr>
      <w:numPr>
        <w:numId w:val="23"/>
      </w:numPr>
    </w:pPr>
  </w:style>
  <w:style w:type="numbering" w:customStyle="1" w:styleId="WW8Num14">
    <w:name w:val="WW8Num14"/>
    <w:basedOn w:val="a2"/>
    <w:pPr>
      <w:numPr>
        <w:numId w:val="24"/>
      </w:numPr>
    </w:pPr>
  </w:style>
  <w:style w:type="numbering" w:customStyle="1" w:styleId="WW8Num15">
    <w:name w:val="WW8Num15"/>
    <w:basedOn w:val="a2"/>
    <w:pPr>
      <w:numPr>
        <w:numId w:val="25"/>
      </w:numPr>
    </w:pPr>
  </w:style>
  <w:style w:type="numbering" w:customStyle="1" w:styleId="WW8Num16">
    <w:name w:val="WW8Num16"/>
    <w:basedOn w:val="a2"/>
    <w:pPr>
      <w:numPr>
        <w:numId w:val="26"/>
      </w:numPr>
    </w:pPr>
  </w:style>
  <w:style w:type="numbering" w:customStyle="1" w:styleId="WW8Num17">
    <w:name w:val="WW8Num17"/>
    <w:basedOn w:val="a2"/>
    <w:pPr>
      <w:numPr>
        <w:numId w:val="27"/>
      </w:numPr>
    </w:pPr>
  </w:style>
  <w:style w:type="numbering" w:customStyle="1" w:styleId="WW8Num18">
    <w:name w:val="WW8Num18"/>
    <w:basedOn w:val="a2"/>
    <w:pPr>
      <w:numPr>
        <w:numId w:val="28"/>
      </w:numPr>
    </w:pPr>
  </w:style>
  <w:style w:type="numbering" w:customStyle="1" w:styleId="WW8Num19">
    <w:name w:val="WW8Num19"/>
    <w:basedOn w:val="a2"/>
    <w:pPr>
      <w:numPr>
        <w:numId w:val="29"/>
      </w:numPr>
    </w:pPr>
  </w:style>
  <w:style w:type="numbering" w:customStyle="1" w:styleId="WW8Num20">
    <w:name w:val="WW8Num20"/>
    <w:basedOn w:val="a2"/>
    <w:pPr>
      <w:numPr>
        <w:numId w:val="30"/>
      </w:numPr>
    </w:pPr>
  </w:style>
  <w:style w:type="numbering" w:customStyle="1" w:styleId="WW8Num21">
    <w:name w:val="WW8Num21"/>
    <w:basedOn w:val="a2"/>
    <w:pPr>
      <w:numPr>
        <w:numId w:val="31"/>
      </w:numPr>
    </w:pPr>
  </w:style>
  <w:style w:type="numbering" w:customStyle="1" w:styleId="WW8Num22">
    <w:name w:val="WW8Num22"/>
    <w:basedOn w:val="a2"/>
    <w:pPr>
      <w:numPr>
        <w:numId w:val="32"/>
      </w:numPr>
    </w:pPr>
  </w:style>
  <w:style w:type="numbering" w:customStyle="1" w:styleId="WW8Num23">
    <w:name w:val="WW8Num23"/>
    <w:basedOn w:val="a2"/>
    <w:pPr>
      <w:numPr>
        <w:numId w:val="33"/>
      </w:numPr>
    </w:pPr>
  </w:style>
  <w:style w:type="numbering" w:customStyle="1" w:styleId="WW8Num24">
    <w:name w:val="WW8Num24"/>
    <w:basedOn w:val="a2"/>
    <w:pPr>
      <w:numPr>
        <w:numId w:val="34"/>
      </w:numPr>
    </w:pPr>
  </w:style>
  <w:style w:type="numbering" w:customStyle="1" w:styleId="WW8Num25">
    <w:name w:val="WW8Num25"/>
    <w:basedOn w:val="a2"/>
    <w:pPr>
      <w:numPr>
        <w:numId w:val="35"/>
      </w:numPr>
    </w:pPr>
  </w:style>
  <w:style w:type="numbering" w:customStyle="1" w:styleId="WW8Num26">
    <w:name w:val="WW8Num26"/>
    <w:basedOn w:val="a2"/>
    <w:pPr>
      <w:numPr>
        <w:numId w:val="36"/>
      </w:numPr>
    </w:pPr>
  </w:style>
  <w:style w:type="numbering" w:customStyle="1" w:styleId="WW8Num27">
    <w:name w:val="WW8Num27"/>
    <w:basedOn w:val="a2"/>
    <w:pPr>
      <w:numPr>
        <w:numId w:val="37"/>
      </w:numPr>
    </w:pPr>
  </w:style>
  <w:style w:type="numbering" w:customStyle="1" w:styleId="WW8Num28">
    <w:name w:val="WW8Num28"/>
    <w:basedOn w:val="a2"/>
    <w:pPr>
      <w:numPr>
        <w:numId w:val="38"/>
      </w:numPr>
    </w:pPr>
  </w:style>
  <w:style w:type="numbering" w:customStyle="1" w:styleId="WW8Num29">
    <w:name w:val="WW8Num29"/>
    <w:basedOn w:val="a2"/>
    <w:pPr>
      <w:numPr>
        <w:numId w:val="39"/>
      </w:numPr>
    </w:pPr>
  </w:style>
  <w:style w:type="numbering" w:customStyle="1" w:styleId="WW8Num30">
    <w:name w:val="WW8Num30"/>
    <w:basedOn w:val="a2"/>
    <w:pPr>
      <w:numPr>
        <w:numId w:val="40"/>
      </w:numPr>
    </w:pPr>
  </w:style>
  <w:style w:type="numbering" w:customStyle="1" w:styleId="WW8Num31">
    <w:name w:val="WW8Num31"/>
    <w:basedOn w:val="a2"/>
    <w:pPr>
      <w:numPr>
        <w:numId w:val="41"/>
      </w:numPr>
    </w:pPr>
  </w:style>
  <w:style w:type="numbering" w:customStyle="1" w:styleId="WW8Num32">
    <w:name w:val="WW8Num32"/>
    <w:basedOn w:val="a2"/>
    <w:pPr>
      <w:numPr>
        <w:numId w:val="42"/>
      </w:numPr>
    </w:pPr>
  </w:style>
  <w:style w:type="numbering" w:customStyle="1" w:styleId="WW8Num33">
    <w:name w:val="WW8Num33"/>
    <w:basedOn w:val="a2"/>
    <w:pPr>
      <w:numPr>
        <w:numId w:val="43"/>
      </w:numPr>
    </w:pPr>
  </w:style>
  <w:style w:type="numbering" w:customStyle="1" w:styleId="WW8Num34">
    <w:name w:val="WW8Num34"/>
    <w:basedOn w:val="a2"/>
    <w:pPr>
      <w:numPr>
        <w:numId w:val="44"/>
      </w:numPr>
    </w:pPr>
  </w:style>
  <w:style w:type="numbering" w:customStyle="1" w:styleId="WW8Num35">
    <w:name w:val="WW8Num35"/>
    <w:basedOn w:val="a2"/>
    <w:pPr>
      <w:numPr>
        <w:numId w:val="45"/>
      </w:numPr>
    </w:pPr>
  </w:style>
  <w:style w:type="numbering" w:customStyle="1" w:styleId="WW8Num36">
    <w:name w:val="WW8Num36"/>
    <w:basedOn w:val="a2"/>
    <w:pPr>
      <w:numPr>
        <w:numId w:val="46"/>
      </w:numPr>
    </w:pPr>
  </w:style>
  <w:style w:type="numbering" w:customStyle="1" w:styleId="WW8Num37">
    <w:name w:val="WW8Num37"/>
    <w:basedOn w:val="a2"/>
    <w:pPr>
      <w:numPr>
        <w:numId w:val="47"/>
      </w:numPr>
    </w:pPr>
  </w:style>
  <w:style w:type="numbering" w:customStyle="1" w:styleId="WW8Num38">
    <w:name w:val="WW8Num38"/>
    <w:basedOn w:val="a2"/>
    <w:pPr>
      <w:numPr>
        <w:numId w:val="48"/>
      </w:numPr>
    </w:pPr>
  </w:style>
  <w:style w:type="numbering" w:customStyle="1" w:styleId="WW8Num39">
    <w:name w:val="WW8Num39"/>
    <w:basedOn w:val="a2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林洸灝</cp:lastModifiedBy>
  <cp:revision>2</cp:revision>
  <cp:lastPrinted>2021-10-18T01:52:00Z</cp:lastPrinted>
  <dcterms:created xsi:type="dcterms:W3CDTF">2025-01-09T02:03:00Z</dcterms:created>
  <dcterms:modified xsi:type="dcterms:W3CDTF">2025-01-09T02:03:00Z</dcterms:modified>
</cp:coreProperties>
</file>