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2" w:rsidRPr="00521937" w:rsidRDefault="00AB37F2" w:rsidP="00FC104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21937">
        <w:rPr>
          <w:rFonts w:ascii="標楷體" w:eastAsia="標楷體" w:hAnsi="標楷體"/>
          <w:color w:val="000000"/>
          <w:sz w:val="36"/>
          <w:szCs w:val="36"/>
        </w:rPr>
        <w:t>11</w:t>
      </w:r>
      <w:r>
        <w:rPr>
          <w:rFonts w:ascii="標楷體" w:eastAsia="標楷體" w:hAnsi="標楷體"/>
          <w:color w:val="000000"/>
          <w:sz w:val="36"/>
          <w:szCs w:val="36"/>
        </w:rPr>
        <w:t>1</w:t>
      </w:r>
      <w:r w:rsidRPr="00521937">
        <w:rPr>
          <w:rFonts w:ascii="標楷體" w:eastAsia="標楷體" w:hAnsi="標楷體" w:hint="eastAsia"/>
          <w:color w:val="000000"/>
          <w:sz w:val="36"/>
          <w:szCs w:val="36"/>
        </w:rPr>
        <w:t>年度推展教育部綠色學校夥伴網路獎勵計畫</w:t>
      </w:r>
    </w:p>
    <w:p w:rsidR="00AB37F2" w:rsidRPr="00521937" w:rsidRDefault="00AB37F2" w:rsidP="00FC104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21937">
        <w:rPr>
          <w:rFonts w:ascii="標楷體" w:eastAsia="標楷體" w:hAnsi="標楷體" w:hint="eastAsia"/>
          <w:color w:val="000000"/>
          <w:sz w:val="36"/>
          <w:szCs w:val="36"/>
        </w:rPr>
        <w:t>敘獎建議名單</w:t>
      </w:r>
    </w:p>
    <w:p w:rsidR="00AB37F2" w:rsidRPr="00521937" w:rsidRDefault="00AB37F2" w:rsidP="00FC104F">
      <w:pPr>
        <w:rPr>
          <w:rFonts w:ascii="新細明體"/>
          <w:color w:val="000000"/>
        </w:rPr>
      </w:pPr>
    </w:p>
    <w:p w:rsidR="00AB37F2" w:rsidRPr="00521937" w:rsidRDefault="00AB37F2" w:rsidP="00FC104F">
      <w:pPr>
        <w:spacing w:line="400" w:lineRule="exact"/>
        <w:ind w:leftChars="100" w:left="840" w:hangingChars="250" w:hanging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事由</w:t>
      </w:r>
      <w:r w:rsidRPr="00521937">
        <w:rPr>
          <w:rFonts w:ascii="標楷體" w:eastAsia="標楷體" w:hAnsi="標楷體"/>
          <w:color w:val="000000"/>
        </w:rPr>
        <w:t>:1</w:t>
      </w:r>
      <w:r>
        <w:rPr>
          <w:rFonts w:ascii="標楷體" w:eastAsia="標楷體" w:hAnsi="標楷體"/>
          <w:color w:val="000000"/>
        </w:rPr>
        <w:t>10</w:t>
      </w:r>
      <w:r w:rsidRPr="00521937">
        <w:rPr>
          <w:rFonts w:ascii="標楷體" w:eastAsia="標楷體" w:hAnsi="標楷體" w:hint="eastAsia"/>
          <w:color w:val="000000"/>
        </w:rPr>
        <w:t>年投稿教育部綠色學校夥伴網路，累計達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篇，每篇至少獲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片葉片數。</w:t>
      </w:r>
    </w:p>
    <w:p w:rsidR="00AB37F2" w:rsidRPr="00521937" w:rsidRDefault="00AB37F2" w:rsidP="00FC104F">
      <w:pPr>
        <w:tabs>
          <w:tab w:val="left" w:pos="3495"/>
        </w:tabs>
        <w:ind w:firstLineChars="100" w:firstLine="240"/>
        <w:rPr>
          <w:rFonts w:ascii="標楷體" w:eastAsia="標楷體" w:hAnsi="標楷體"/>
          <w:color w:val="000000"/>
          <w:u w:val="single"/>
        </w:rPr>
      </w:pPr>
      <w:r w:rsidRPr="00521937">
        <w:rPr>
          <w:rFonts w:ascii="標楷體" w:eastAsia="標楷體" w:hAnsi="標楷體" w:hint="eastAsia"/>
          <w:color w:val="000000"/>
        </w:rPr>
        <w:t>學校名稱：</w:t>
      </w:r>
      <w:r w:rsidRPr="00521937">
        <w:rPr>
          <w:rFonts w:ascii="標楷體" w:eastAsia="標楷體" w:hAnsi="標楷體"/>
          <w:color w:val="000000"/>
          <w:u w:val="single"/>
        </w:rPr>
        <w:t xml:space="preserve">                       </w:t>
      </w:r>
      <w:r w:rsidRPr="00521937">
        <w:rPr>
          <w:rFonts w:ascii="標楷體" w:eastAsia="標楷體" w:hAnsi="標楷體"/>
          <w:color w:val="000000"/>
        </w:rPr>
        <w:tab/>
      </w:r>
    </w:p>
    <w:tbl>
      <w:tblPr>
        <w:tblW w:w="1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6"/>
        <w:gridCol w:w="1357"/>
        <w:gridCol w:w="1417"/>
        <w:gridCol w:w="1593"/>
        <w:gridCol w:w="1384"/>
        <w:gridCol w:w="4111"/>
        <w:gridCol w:w="1276"/>
        <w:gridCol w:w="1417"/>
        <w:gridCol w:w="1418"/>
      </w:tblGrid>
      <w:tr w:rsidR="00AB37F2" w:rsidRPr="00521937" w:rsidTr="00247266">
        <w:trPr>
          <w:trHeight w:val="882"/>
          <w:jc w:val="center"/>
        </w:trPr>
        <w:tc>
          <w:tcPr>
            <w:tcW w:w="736" w:type="dxa"/>
            <w:vAlign w:val="center"/>
          </w:tcPr>
          <w:p w:rsidR="00AB37F2" w:rsidRPr="00521937" w:rsidRDefault="00AB37F2" w:rsidP="00247266">
            <w:pPr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357" w:type="dxa"/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417" w:type="dxa"/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投稿帳號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投稿日期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文章名稱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葉片數</w:t>
            </w:r>
          </w:p>
        </w:tc>
        <w:tc>
          <w:tcPr>
            <w:tcW w:w="1417" w:type="dxa"/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1418" w:type="dxa"/>
            <w:vAlign w:val="center"/>
          </w:tcPr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:rsidR="00AB37F2" w:rsidRPr="00521937" w:rsidRDefault="00AB37F2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(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調動情形</w:t>
            </w:r>
            <w:r w:rsidRPr="00521937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57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:rsidR="00AB37F2" w:rsidRPr="00521937" w:rsidRDefault="00AB37F2" w:rsidP="0024726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B37F2" w:rsidRPr="0052193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7F2" w:rsidRPr="00521937" w:rsidRDefault="00AB37F2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B37F2" w:rsidRPr="00521937" w:rsidRDefault="00AB37F2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AB37F2" w:rsidRPr="00521937" w:rsidRDefault="00AB37F2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B37F2" w:rsidRPr="00521937" w:rsidRDefault="00AB37F2" w:rsidP="00FC104F">
      <w:pPr>
        <w:spacing w:beforeLines="80"/>
        <w:ind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註</w:t>
      </w:r>
      <w:r w:rsidRPr="00521937">
        <w:rPr>
          <w:rFonts w:ascii="標楷體" w:eastAsia="標楷體" w:hAnsi="標楷體"/>
          <w:color w:val="000000"/>
        </w:rPr>
        <w:t>:</w:t>
      </w:r>
      <w:r w:rsidRPr="00521937">
        <w:rPr>
          <w:rFonts w:ascii="標楷體" w:eastAsia="標楷體" w:hAnsi="標楷體" w:hint="eastAsia"/>
          <w:color w:val="000000"/>
        </w:rPr>
        <w:t>倘表格不足，請自行增加。</w:t>
      </w:r>
    </w:p>
    <w:p w:rsidR="00AB37F2" w:rsidRPr="00521937" w:rsidRDefault="00AB37F2" w:rsidP="00FC104F">
      <w:pPr>
        <w:spacing w:beforeLines="80"/>
        <w:ind w:firstLineChars="100" w:firstLine="240"/>
        <w:rPr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填表人：</w:t>
      </w:r>
      <w:r w:rsidRPr="00521937">
        <w:rPr>
          <w:rFonts w:ascii="標楷體" w:eastAsia="標楷體" w:hAnsi="標楷體"/>
          <w:color w:val="000000"/>
        </w:rPr>
        <w:t xml:space="preserve">                        </w:t>
      </w:r>
      <w:r w:rsidRPr="00521937">
        <w:rPr>
          <w:rFonts w:ascii="標楷體" w:eastAsia="標楷體" w:hAnsi="標楷體" w:hint="eastAsia"/>
          <w:color w:val="000000"/>
        </w:rPr>
        <w:t>單位主管：</w:t>
      </w:r>
      <w:r w:rsidRPr="00521937">
        <w:rPr>
          <w:rFonts w:ascii="標楷體" w:eastAsia="標楷體" w:hAnsi="標楷體"/>
          <w:color w:val="000000"/>
        </w:rPr>
        <w:t xml:space="preserve">                       </w:t>
      </w:r>
      <w:r w:rsidRPr="00521937">
        <w:rPr>
          <w:rFonts w:ascii="標楷體" w:eastAsia="標楷體" w:hAnsi="標楷體" w:hint="eastAsia"/>
          <w:color w:val="000000"/>
        </w:rPr>
        <w:t>人事單位：</w:t>
      </w:r>
      <w:r w:rsidRPr="00521937">
        <w:rPr>
          <w:rFonts w:ascii="標楷體" w:eastAsia="標楷體" w:hAnsi="標楷體"/>
          <w:color w:val="000000"/>
        </w:rPr>
        <w:t xml:space="preserve">                      </w:t>
      </w:r>
      <w:r w:rsidRPr="00521937">
        <w:rPr>
          <w:rFonts w:ascii="標楷體" w:eastAsia="標楷體" w:hAnsi="標楷體" w:hint="eastAsia"/>
          <w:color w:val="000000"/>
        </w:rPr>
        <w:t>校長：</w:t>
      </w:r>
      <w:r w:rsidRPr="00521937">
        <w:rPr>
          <w:color w:val="000000"/>
        </w:rPr>
        <w:t xml:space="preserve"> </w:t>
      </w:r>
    </w:p>
    <w:p w:rsidR="00AB37F2" w:rsidRPr="00521937" w:rsidRDefault="00AB37F2" w:rsidP="00283B82">
      <w:pPr>
        <w:rPr>
          <w:rFonts w:ascii="Arial" w:eastAsia="標楷體" w:hAnsi="Arial" w:cs="Arial"/>
          <w:color w:val="000000"/>
          <w:sz w:val="32"/>
          <w:szCs w:val="32"/>
        </w:rPr>
      </w:pPr>
    </w:p>
    <w:sectPr w:rsidR="00AB37F2" w:rsidRPr="00521937" w:rsidSect="001709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F2" w:rsidRDefault="00AB37F2" w:rsidP="003B1A61">
      <w:r>
        <w:separator/>
      </w:r>
    </w:p>
  </w:endnote>
  <w:endnote w:type="continuationSeparator" w:id="0">
    <w:p w:rsidR="00AB37F2" w:rsidRDefault="00AB37F2" w:rsidP="003B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???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F2" w:rsidRDefault="00AB37F2" w:rsidP="003B1A61">
      <w:r>
        <w:separator/>
      </w:r>
    </w:p>
  </w:footnote>
  <w:footnote w:type="continuationSeparator" w:id="0">
    <w:p w:rsidR="00AB37F2" w:rsidRDefault="00AB37F2" w:rsidP="003B1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6A5"/>
    <w:rsid w:val="000003EA"/>
    <w:rsid w:val="00000AE4"/>
    <w:rsid w:val="00027642"/>
    <w:rsid w:val="00027993"/>
    <w:rsid w:val="0003238A"/>
    <w:rsid w:val="00033A7F"/>
    <w:rsid w:val="00045F21"/>
    <w:rsid w:val="00050DE8"/>
    <w:rsid w:val="000510E3"/>
    <w:rsid w:val="0005258D"/>
    <w:rsid w:val="00053BD0"/>
    <w:rsid w:val="00057860"/>
    <w:rsid w:val="0006010E"/>
    <w:rsid w:val="0006352B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B55C0"/>
    <w:rsid w:val="000C34E8"/>
    <w:rsid w:val="000C5532"/>
    <w:rsid w:val="000D0211"/>
    <w:rsid w:val="000D43D8"/>
    <w:rsid w:val="000D7FF1"/>
    <w:rsid w:val="000E4321"/>
    <w:rsid w:val="0010477D"/>
    <w:rsid w:val="001071F5"/>
    <w:rsid w:val="00107367"/>
    <w:rsid w:val="00107F4E"/>
    <w:rsid w:val="00110960"/>
    <w:rsid w:val="00114C6E"/>
    <w:rsid w:val="00116146"/>
    <w:rsid w:val="00116A02"/>
    <w:rsid w:val="0012407D"/>
    <w:rsid w:val="00125155"/>
    <w:rsid w:val="00126FD9"/>
    <w:rsid w:val="00133A83"/>
    <w:rsid w:val="001366F3"/>
    <w:rsid w:val="00136796"/>
    <w:rsid w:val="00136864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33ED"/>
    <w:rsid w:val="0019343E"/>
    <w:rsid w:val="00193B75"/>
    <w:rsid w:val="00195A9F"/>
    <w:rsid w:val="00195FC6"/>
    <w:rsid w:val="001A162A"/>
    <w:rsid w:val="001A1AC2"/>
    <w:rsid w:val="001B4D42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15D74"/>
    <w:rsid w:val="00221CAE"/>
    <w:rsid w:val="00225D41"/>
    <w:rsid w:val="00226B49"/>
    <w:rsid w:val="00231B48"/>
    <w:rsid w:val="002328F2"/>
    <w:rsid w:val="00234EA3"/>
    <w:rsid w:val="002369C4"/>
    <w:rsid w:val="0024027E"/>
    <w:rsid w:val="00246E17"/>
    <w:rsid w:val="00247266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F1F75"/>
    <w:rsid w:val="002F3E6F"/>
    <w:rsid w:val="002F65D1"/>
    <w:rsid w:val="002F67BA"/>
    <w:rsid w:val="002F68E5"/>
    <w:rsid w:val="0030694F"/>
    <w:rsid w:val="00320944"/>
    <w:rsid w:val="00325704"/>
    <w:rsid w:val="003271DF"/>
    <w:rsid w:val="003326D4"/>
    <w:rsid w:val="00336043"/>
    <w:rsid w:val="003401F3"/>
    <w:rsid w:val="00341D2F"/>
    <w:rsid w:val="00345D04"/>
    <w:rsid w:val="003550F4"/>
    <w:rsid w:val="00355BDD"/>
    <w:rsid w:val="00356628"/>
    <w:rsid w:val="00356FE5"/>
    <w:rsid w:val="003604A4"/>
    <w:rsid w:val="0036138F"/>
    <w:rsid w:val="00370F99"/>
    <w:rsid w:val="00374325"/>
    <w:rsid w:val="00376D03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1F6E"/>
    <w:rsid w:val="003C401F"/>
    <w:rsid w:val="003C58B6"/>
    <w:rsid w:val="003D6615"/>
    <w:rsid w:val="003E023A"/>
    <w:rsid w:val="003E20F1"/>
    <w:rsid w:val="003E459D"/>
    <w:rsid w:val="003F3572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66A28"/>
    <w:rsid w:val="00475EE1"/>
    <w:rsid w:val="00477C2B"/>
    <w:rsid w:val="0048309C"/>
    <w:rsid w:val="004874E5"/>
    <w:rsid w:val="004914DF"/>
    <w:rsid w:val="00493024"/>
    <w:rsid w:val="00494B9B"/>
    <w:rsid w:val="004A74CB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62E1"/>
    <w:rsid w:val="004F65B0"/>
    <w:rsid w:val="004F6DEF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55B6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4888"/>
    <w:rsid w:val="00751A88"/>
    <w:rsid w:val="00751B00"/>
    <w:rsid w:val="00753F26"/>
    <w:rsid w:val="00762155"/>
    <w:rsid w:val="00772BCA"/>
    <w:rsid w:val="007778A3"/>
    <w:rsid w:val="00777AF6"/>
    <w:rsid w:val="007815F8"/>
    <w:rsid w:val="0078375C"/>
    <w:rsid w:val="00787A6D"/>
    <w:rsid w:val="007959F6"/>
    <w:rsid w:val="007A0EB8"/>
    <w:rsid w:val="007B46FF"/>
    <w:rsid w:val="007B6AF5"/>
    <w:rsid w:val="007C08D2"/>
    <w:rsid w:val="007C1EA7"/>
    <w:rsid w:val="007C65E6"/>
    <w:rsid w:val="007E0B54"/>
    <w:rsid w:val="007E5786"/>
    <w:rsid w:val="007F0147"/>
    <w:rsid w:val="007F2248"/>
    <w:rsid w:val="007F5A7E"/>
    <w:rsid w:val="00801DAC"/>
    <w:rsid w:val="008020AA"/>
    <w:rsid w:val="00803A93"/>
    <w:rsid w:val="00816068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735"/>
    <w:rsid w:val="0093369D"/>
    <w:rsid w:val="0093412B"/>
    <w:rsid w:val="00935BE7"/>
    <w:rsid w:val="0094008A"/>
    <w:rsid w:val="00941BCE"/>
    <w:rsid w:val="0094452D"/>
    <w:rsid w:val="009463C4"/>
    <w:rsid w:val="00946661"/>
    <w:rsid w:val="0095135D"/>
    <w:rsid w:val="00951ECD"/>
    <w:rsid w:val="00960A1B"/>
    <w:rsid w:val="009703AC"/>
    <w:rsid w:val="009803D0"/>
    <w:rsid w:val="00980E00"/>
    <w:rsid w:val="009824CE"/>
    <w:rsid w:val="009945ED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F1A43"/>
    <w:rsid w:val="009F24E3"/>
    <w:rsid w:val="009F2DC6"/>
    <w:rsid w:val="009F4110"/>
    <w:rsid w:val="009F5D28"/>
    <w:rsid w:val="009F6E7D"/>
    <w:rsid w:val="00A0069E"/>
    <w:rsid w:val="00A0237B"/>
    <w:rsid w:val="00A03354"/>
    <w:rsid w:val="00A12187"/>
    <w:rsid w:val="00A16CB7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65A06"/>
    <w:rsid w:val="00A7061C"/>
    <w:rsid w:val="00A76607"/>
    <w:rsid w:val="00A847B0"/>
    <w:rsid w:val="00AA2497"/>
    <w:rsid w:val="00AB0239"/>
    <w:rsid w:val="00AB1769"/>
    <w:rsid w:val="00AB37F2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634B"/>
    <w:rsid w:val="00B06B84"/>
    <w:rsid w:val="00B07CC7"/>
    <w:rsid w:val="00B10E2F"/>
    <w:rsid w:val="00B14612"/>
    <w:rsid w:val="00B14672"/>
    <w:rsid w:val="00B204E2"/>
    <w:rsid w:val="00B21704"/>
    <w:rsid w:val="00B21737"/>
    <w:rsid w:val="00B274A6"/>
    <w:rsid w:val="00B27628"/>
    <w:rsid w:val="00B3298A"/>
    <w:rsid w:val="00B349CC"/>
    <w:rsid w:val="00B3706E"/>
    <w:rsid w:val="00B37B38"/>
    <w:rsid w:val="00B60317"/>
    <w:rsid w:val="00B6105B"/>
    <w:rsid w:val="00B63B34"/>
    <w:rsid w:val="00B64DB8"/>
    <w:rsid w:val="00B808A0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D1C76"/>
    <w:rsid w:val="00BE37D9"/>
    <w:rsid w:val="00BE4EA9"/>
    <w:rsid w:val="00BE647E"/>
    <w:rsid w:val="00BF3319"/>
    <w:rsid w:val="00BF61C8"/>
    <w:rsid w:val="00C01C7D"/>
    <w:rsid w:val="00C03C21"/>
    <w:rsid w:val="00C03DCC"/>
    <w:rsid w:val="00C04BBB"/>
    <w:rsid w:val="00C1092C"/>
    <w:rsid w:val="00C23457"/>
    <w:rsid w:val="00C26C88"/>
    <w:rsid w:val="00C275E1"/>
    <w:rsid w:val="00C33F43"/>
    <w:rsid w:val="00C422B2"/>
    <w:rsid w:val="00C46042"/>
    <w:rsid w:val="00C47995"/>
    <w:rsid w:val="00C52986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F5C60"/>
    <w:rsid w:val="00CF7F2B"/>
    <w:rsid w:val="00D058AC"/>
    <w:rsid w:val="00D17776"/>
    <w:rsid w:val="00D21552"/>
    <w:rsid w:val="00D27D6D"/>
    <w:rsid w:val="00D27F56"/>
    <w:rsid w:val="00D27FBC"/>
    <w:rsid w:val="00D30537"/>
    <w:rsid w:val="00D329B1"/>
    <w:rsid w:val="00D33A99"/>
    <w:rsid w:val="00D40898"/>
    <w:rsid w:val="00D45594"/>
    <w:rsid w:val="00D46927"/>
    <w:rsid w:val="00D5029E"/>
    <w:rsid w:val="00D52544"/>
    <w:rsid w:val="00D54702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93F0C"/>
    <w:rsid w:val="00DA0873"/>
    <w:rsid w:val="00DA5AA1"/>
    <w:rsid w:val="00DA645F"/>
    <w:rsid w:val="00DB198C"/>
    <w:rsid w:val="00DB2439"/>
    <w:rsid w:val="00DC1DFA"/>
    <w:rsid w:val="00DC2290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156B4"/>
    <w:rsid w:val="00E22758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803FA"/>
    <w:rsid w:val="00E8576C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14D24"/>
    <w:rsid w:val="00F153C6"/>
    <w:rsid w:val="00F23206"/>
    <w:rsid w:val="00F2631A"/>
    <w:rsid w:val="00F27293"/>
    <w:rsid w:val="00F27A5C"/>
    <w:rsid w:val="00F27DA7"/>
    <w:rsid w:val="00F31E65"/>
    <w:rsid w:val="00F3799E"/>
    <w:rsid w:val="00F41CD9"/>
    <w:rsid w:val="00F4362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7237"/>
    <w:rsid w:val="00FA649F"/>
    <w:rsid w:val="00FB555E"/>
    <w:rsid w:val="00FB6CB7"/>
    <w:rsid w:val="00FC104F"/>
    <w:rsid w:val="00FD6560"/>
    <w:rsid w:val="00F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206A5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206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1A6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1A61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5B60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Hyperlink">
    <w:name w:val="Hyperlink"/>
    <w:basedOn w:val="DefaultParagraphFont"/>
    <w:uiPriority w:val="99"/>
    <w:rsid w:val="0092455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FollowedHyperlink">
    <w:name w:val="FollowedHyperlink"/>
    <w:basedOn w:val="DefaultParagraphFont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DefaultParagraphFont"/>
    <w:uiPriority w:val="99"/>
    <w:rsid w:val="00C4799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  <w:lang w:bidi="hi-IN"/>
    </w:rPr>
  </w:style>
  <w:style w:type="paragraph" w:customStyle="1" w:styleId="1">
    <w:name w:val="清單段落1"/>
    <w:basedOn w:val="Normal"/>
    <w:uiPriority w:val="99"/>
    <w:rsid w:val="00D058A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3</cp:revision>
  <cp:lastPrinted>2021-10-21T07:35:00Z</cp:lastPrinted>
  <dcterms:created xsi:type="dcterms:W3CDTF">2022-03-22T05:33:00Z</dcterms:created>
  <dcterms:modified xsi:type="dcterms:W3CDTF">2022-03-22T05:35:00Z</dcterms:modified>
</cp:coreProperties>
</file>